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6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44"/>
        <w:gridCol w:w="5052"/>
        <w:gridCol w:w="4023"/>
        <w:gridCol w:w="3740"/>
      </w:tblGrid>
      <w:tr w:rsidR="00FA58AE" w:rsidRPr="00CE338F" w:rsidTr="00211C4F">
        <w:trPr>
          <w:trHeight w:val="141"/>
        </w:trPr>
        <w:tc>
          <w:tcPr>
            <w:tcW w:w="15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8AE" w:rsidRDefault="00FA58AE" w:rsidP="00211C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040B0">
              <w:rPr>
                <w:rFonts w:ascii="Times New Roman" w:hAnsi="Times New Roman"/>
                <w:b/>
                <w:sz w:val="32"/>
                <w:szCs w:val="32"/>
              </w:rPr>
              <w:t xml:space="preserve">График выездного обслуживания сельских населенных пунктов </w:t>
            </w:r>
            <w:proofErr w:type="spellStart"/>
            <w:r w:rsidRPr="004040B0">
              <w:rPr>
                <w:rFonts w:ascii="Times New Roman" w:hAnsi="Times New Roman"/>
                <w:b/>
                <w:sz w:val="32"/>
                <w:szCs w:val="32"/>
              </w:rPr>
              <w:t>Лунинецкого</w:t>
            </w:r>
            <w:proofErr w:type="spellEnd"/>
            <w:r w:rsidRPr="004040B0">
              <w:rPr>
                <w:rFonts w:ascii="Times New Roman" w:hAnsi="Times New Roman"/>
                <w:b/>
                <w:sz w:val="32"/>
                <w:szCs w:val="32"/>
              </w:rPr>
              <w:t xml:space="preserve"> района</w:t>
            </w:r>
          </w:p>
          <w:p w:rsidR="00FA58AE" w:rsidRPr="00680A4B" w:rsidRDefault="00FA58AE" w:rsidP="00FA58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7983" w:rsidRPr="00CE338F" w:rsidTr="00211C4F">
        <w:trPr>
          <w:trHeight w:val="141"/>
        </w:trPr>
        <w:tc>
          <w:tcPr>
            <w:tcW w:w="567" w:type="dxa"/>
            <w:vAlign w:val="center"/>
          </w:tcPr>
          <w:p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80A4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680A4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444" w:type="dxa"/>
            <w:vAlign w:val="center"/>
          </w:tcPr>
          <w:p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5052" w:type="dxa"/>
            <w:vAlign w:val="center"/>
          </w:tcPr>
          <w:p w:rsidR="00F27983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Форма бытового обслуживания</w:t>
            </w:r>
          </w:p>
          <w:p w:rsidR="00B0490C" w:rsidRPr="00680A4B" w:rsidRDefault="00B0490C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 обслуживания</w:t>
            </w:r>
          </w:p>
        </w:tc>
        <w:tc>
          <w:tcPr>
            <w:tcW w:w="4023" w:type="dxa"/>
            <w:vAlign w:val="center"/>
          </w:tcPr>
          <w:p w:rsidR="00F27983" w:rsidRPr="00680A4B" w:rsidRDefault="00AB2970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приём заявок, адрес комплексного приёмного пункта, контактный номер телефона для подачи заявок</w:t>
            </w:r>
          </w:p>
        </w:tc>
        <w:tc>
          <w:tcPr>
            <w:tcW w:w="3740" w:type="dxa"/>
            <w:vAlign w:val="center"/>
          </w:tcPr>
          <w:p w:rsidR="00F27983" w:rsidRPr="00680A4B" w:rsidRDefault="00F27983" w:rsidP="00053DB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F27983" w:rsidRPr="00CE338F" w:rsidTr="00211C4F">
        <w:trPr>
          <w:trHeight w:val="410"/>
        </w:trPr>
        <w:tc>
          <w:tcPr>
            <w:tcW w:w="567" w:type="dxa"/>
          </w:tcPr>
          <w:p w:rsidR="00F27983" w:rsidRPr="00680A4B" w:rsidRDefault="00F27983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44" w:type="dxa"/>
          </w:tcPr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Богдановка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27983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2" w:type="dxa"/>
          </w:tcPr>
          <w:p w:rsidR="00F27983" w:rsidRPr="00CE7735" w:rsidRDefault="00F2798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735">
              <w:rPr>
                <w:rFonts w:ascii="Times New Roman" w:hAnsi="Times New Roman"/>
                <w:sz w:val="26"/>
                <w:szCs w:val="26"/>
              </w:rPr>
              <w:t xml:space="preserve">Стационарное обслуживание сельским комплексным приемным пунктом (далее - КПП) </w:t>
            </w:r>
            <w:proofErr w:type="spellStart"/>
            <w:r w:rsidRPr="00CE7735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CE7735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CE7735">
              <w:rPr>
                <w:rFonts w:ascii="Times New Roman" w:hAnsi="Times New Roman"/>
                <w:sz w:val="26"/>
                <w:szCs w:val="26"/>
              </w:rPr>
              <w:t>огдановка</w:t>
            </w:r>
            <w:proofErr w:type="spellEnd"/>
          </w:p>
          <w:p w:rsidR="00CF7AF6" w:rsidRDefault="00CF7AF6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Вторник,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 xml:space="preserve"> четверг  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 xml:space="preserve">9.00-18.00 </w:t>
            </w:r>
          </w:p>
          <w:p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Обед                         13.00-14.00</w:t>
            </w:r>
          </w:p>
          <w:p w:rsidR="00B0490C" w:rsidRPr="00CE7735" w:rsidRDefault="00211C4F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Суббота                   </w:t>
            </w:r>
            <w:r w:rsidR="00B0490C" w:rsidRPr="00CE7735">
              <w:rPr>
                <w:rFonts w:ascii="Times New Roman" w:hAnsi="Times New Roman"/>
                <w:b/>
                <w:sz w:val="26"/>
                <w:szCs w:val="26"/>
              </w:rPr>
              <w:t>9.00-13.00</w:t>
            </w:r>
          </w:p>
          <w:p w:rsidR="00B0490C" w:rsidRPr="00CE7735" w:rsidRDefault="00B0490C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Понедельник,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среда,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пятница,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воскресенье - выходной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3" w:type="dxa"/>
          </w:tcPr>
          <w:p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Ильючик</w:t>
            </w:r>
            <w:proofErr w:type="spellEnd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 xml:space="preserve"> Марина Валентиновна</w:t>
            </w:r>
          </w:p>
          <w:p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Тел. 7-22-75</w:t>
            </w:r>
          </w:p>
          <w:p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spellEnd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. Богдановка,</w:t>
            </w:r>
          </w:p>
          <w:p w:rsidR="00A90A04" w:rsidRPr="00680A4B" w:rsidRDefault="00FC5A54" w:rsidP="00CE773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ул. Советская, </w:t>
            </w:r>
            <w:r w:rsidR="007C48B9" w:rsidRPr="00CE7735">
              <w:rPr>
                <w:rFonts w:ascii="Times New Roman" w:hAnsi="Times New Roman"/>
                <w:b/>
                <w:sz w:val="26"/>
                <w:szCs w:val="26"/>
              </w:rPr>
              <w:t>160а</w:t>
            </w:r>
          </w:p>
        </w:tc>
        <w:tc>
          <w:tcPr>
            <w:tcW w:w="3740" w:type="dxa"/>
          </w:tcPr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F27983" w:rsidRPr="00680A4B" w:rsidRDefault="00F2798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:rsidTr="00211C4F">
        <w:trPr>
          <w:trHeight w:val="141"/>
        </w:trPr>
        <w:tc>
          <w:tcPr>
            <w:tcW w:w="567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44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Вулька-2</w:t>
            </w: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0490C" w:rsidRDefault="00B0490C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Воля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ежлесье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Застенок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Бродница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Бор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Добрая Воля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2" w:type="dxa"/>
          </w:tcPr>
          <w:p w:rsidR="00593349" w:rsidRPr="00704A0E" w:rsidRDefault="00671B5B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sz w:val="26"/>
                <w:szCs w:val="26"/>
              </w:rPr>
              <w:lastRenderedPageBreak/>
              <w:t>Стационарное обслуживание сельским КПП аг</w:t>
            </w:r>
            <w:proofErr w:type="gramStart"/>
            <w:r w:rsidRPr="004557EC"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 w:rsidRPr="004557EC">
              <w:rPr>
                <w:rFonts w:ascii="Times New Roman" w:hAnsi="Times New Roman"/>
                <w:sz w:val="26"/>
                <w:szCs w:val="26"/>
              </w:rPr>
              <w:t>улька-2</w:t>
            </w:r>
          </w:p>
          <w:p w:rsidR="000C064F" w:rsidRDefault="000C064F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7735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5429C9" w:rsidRDefault="005429C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B0490C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9.00-18</w:t>
            </w:r>
            <w:r w:rsidR="00FC5A54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 w:rsidR="00B0490C" w:rsidRPr="004557E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:rsidR="004557EC" w:rsidRPr="004557EC" w:rsidRDefault="005429C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обед   </w:t>
            </w:r>
            <w:r w:rsidR="00211C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14.00-15</w:t>
            </w:r>
            <w:r w:rsidR="00B0490C" w:rsidRPr="004557E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:rsidR="00B0490C" w:rsidRDefault="00B0490C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:rsidR="000C064F" w:rsidRDefault="000C064F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4557EC" w:rsidRDefault="00671B5B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sz w:val="26"/>
                <w:szCs w:val="26"/>
              </w:rPr>
              <w:t>Выездное обслуживание 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C064F" w:rsidRDefault="000C064F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490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15.00-16.00</w:t>
            </w:r>
          </w:p>
          <w:p w:rsidR="004557EC" w:rsidRDefault="004557EC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торник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16.00-17.00</w:t>
            </w:r>
          </w:p>
          <w:p w:rsidR="004557E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13.30-14.30</w:t>
            </w:r>
          </w:p>
          <w:p w:rsidR="004557E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09</w:t>
            </w:r>
            <w:r w:rsidR="00CE7735">
              <w:rPr>
                <w:rFonts w:ascii="Times New Roman" w:hAnsi="Times New Roman"/>
                <w:sz w:val="26"/>
                <w:szCs w:val="26"/>
              </w:rPr>
              <w:t>.00-10</w:t>
            </w:r>
            <w:r w:rsidR="004557EC">
              <w:rPr>
                <w:rFonts w:ascii="Times New Roman" w:hAnsi="Times New Roman"/>
                <w:sz w:val="26"/>
                <w:szCs w:val="26"/>
              </w:rPr>
              <w:t>.00</w:t>
            </w:r>
          </w:p>
          <w:p w:rsidR="004557EC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1-ый и 3-ий вторник </w:t>
            </w:r>
            <w:r w:rsidR="00CE7735">
              <w:rPr>
                <w:rFonts w:ascii="Times New Roman" w:hAnsi="Times New Roman"/>
                <w:sz w:val="26"/>
                <w:szCs w:val="26"/>
              </w:rPr>
              <w:t>10.30-11.3</w:t>
            </w:r>
            <w:r w:rsidR="004557EC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557EC" w:rsidRPr="00680A4B" w:rsidRDefault="000073C3" w:rsidP="00CE77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1-ый и 3-ий вторник </w:t>
            </w:r>
            <w:r w:rsidR="004557EC">
              <w:rPr>
                <w:rFonts w:ascii="Times New Roman" w:hAnsi="Times New Roman"/>
                <w:sz w:val="26"/>
                <w:szCs w:val="26"/>
              </w:rPr>
              <w:t xml:space="preserve"> 12.00-13.00</w:t>
            </w:r>
          </w:p>
        </w:tc>
        <w:tc>
          <w:tcPr>
            <w:tcW w:w="4023" w:type="dxa"/>
          </w:tcPr>
          <w:p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Ярохович</w:t>
            </w:r>
            <w:proofErr w:type="spellEnd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Константиновна</w:t>
            </w:r>
          </w:p>
          <w:p w:rsidR="007C48B9" w:rsidRPr="00CE7735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Тел. 9-63-76</w:t>
            </w:r>
          </w:p>
          <w:p w:rsidR="00DE156B" w:rsidRDefault="007C48B9" w:rsidP="00CE77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gramStart"/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B0490C" w:rsidRPr="00CE7735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proofErr w:type="gramEnd"/>
            <w:r w:rsidR="00B0490C" w:rsidRPr="00CE7735">
              <w:rPr>
                <w:rFonts w:ascii="Times New Roman" w:hAnsi="Times New Roman"/>
                <w:b/>
                <w:sz w:val="26"/>
                <w:szCs w:val="26"/>
              </w:rPr>
              <w:t>улька</w:t>
            </w: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-2</w:t>
            </w:r>
            <w:r w:rsidR="00B0490C" w:rsidRPr="00CE7735">
              <w:rPr>
                <w:rFonts w:ascii="Times New Roman" w:hAnsi="Times New Roman"/>
                <w:b/>
                <w:sz w:val="26"/>
                <w:szCs w:val="26"/>
              </w:rPr>
              <w:t>,</w:t>
            </w:r>
          </w:p>
          <w:p w:rsidR="00671B5B" w:rsidRPr="00680A4B" w:rsidRDefault="007C48B9" w:rsidP="00CE7735">
            <w:pPr>
              <w:spacing w:after="0" w:line="240" w:lineRule="auto"/>
            </w:pPr>
            <w:r w:rsidRPr="00CE7735">
              <w:rPr>
                <w:rFonts w:ascii="Times New Roman" w:hAnsi="Times New Roman"/>
                <w:b/>
                <w:sz w:val="26"/>
                <w:szCs w:val="26"/>
              </w:rPr>
              <w:t>ул. Октябрьская, 16</w:t>
            </w:r>
          </w:p>
        </w:tc>
        <w:tc>
          <w:tcPr>
            <w:tcW w:w="3740" w:type="dxa"/>
          </w:tcPr>
          <w:p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671B5B" w:rsidRPr="00680A4B" w:rsidRDefault="00671B5B" w:rsidP="00CE773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:rsidTr="00211C4F">
        <w:trPr>
          <w:trHeight w:val="53"/>
        </w:trPr>
        <w:tc>
          <w:tcPr>
            <w:tcW w:w="567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9D5722">
              <w:rPr>
                <w:rFonts w:ascii="Times New Roman" w:hAnsi="Times New Roman"/>
                <w:sz w:val="26"/>
                <w:szCs w:val="26"/>
              </w:rPr>
              <w:t>Дворец</w:t>
            </w: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E7735" w:rsidRDefault="00CE7735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073C3" w:rsidRDefault="000073C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073C3" w:rsidRDefault="000073C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073C3" w:rsidRPr="00680A4B" w:rsidRDefault="000073C3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Озерница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 w:rsidRPr="009D5722">
              <w:rPr>
                <w:rFonts w:ascii="Times New Roman" w:hAnsi="Times New Roman"/>
                <w:sz w:val="26"/>
                <w:szCs w:val="26"/>
              </w:rPr>
              <w:t>Борки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Лодино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Дятлы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Средиборье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Яворово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Поле </w:t>
            </w:r>
          </w:p>
          <w:p w:rsidR="00671B5B" w:rsidRPr="00F6159A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Любожердье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акитно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основка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звинки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жевки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9D572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9D5722">
              <w:rPr>
                <w:rFonts w:ascii="Times New Roman" w:hAnsi="Times New Roman"/>
                <w:sz w:val="26"/>
                <w:szCs w:val="26"/>
              </w:rPr>
              <w:t>ичин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уповщина</w:t>
            </w:r>
            <w:proofErr w:type="spellEnd"/>
          </w:p>
          <w:p w:rsidR="00671B5B" w:rsidRPr="00680A4B" w:rsidRDefault="00671B5B" w:rsidP="004A752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юбачин</w:t>
            </w:r>
            <w:proofErr w:type="spellEnd"/>
          </w:p>
        </w:tc>
        <w:tc>
          <w:tcPr>
            <w:tcW w:w="5052" w:type="dxa"/>
          </w:tcPr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490C">
              <w:rPr>
                <w:rFonts w:ascii="Times New Roman" w:hAnsi="Times New Roman"/>
                <w:sz w:val="26"/>
                <w:szCs w:val="26"/>
              </w:rPr>
              <w:t>Стационарное обслуживание сельским КПП</w:t>
            </w:r>
            <w:r w:rsidR="00EA44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0490C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B0490C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B0490C">
              <w:rPr>
                <w:rFonts w:ascii="Times New Roman" w:hAnsi="Times New Roman"/>
                <w:sz w:val="26"/>
                <w:szCs w:val="26"/>
              </w:rPr>
              <w:t>ворец</w:t>
            </w:r>
            <w:proofErr w:type="spellEnd"/>
          </w:p>
          <w:p w:rsidR="000073C3" w:rsidRDefault="00B0490C" w:rsidP="000073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B0490C" w:rsidRPr="00B0490C" w:rsidRDefault="00B0490C" w:rsidP="000073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Вторник, четверг</w:t>
            </w:r>
            <w:r w:rsidR="00DE156B">
              <w:rPr>
                <w:rFonts w:ascii="Times New Roman" w:hAnsi="Times New Roman"/>
                <w:b/>
                <w:sz w:val="26"/>
                <w:szCs w:val="26"/>
              </w:rPr>
              <w:t>, пятница, суббота   9.00-16.00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  <w:r w:rsidR="00211C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37038">
              <w:rPr>
                <w:rFonts w:ascii="Times New Roman" w:hAnsi="Times New Roman"/>
                <w:b/>
                <w:sz w:val="26"/>
                <w:szCs w:val="26"/>
              </w:rPr>
              <w:t xml:space="preserve">обед  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12.00-13.00</w:t>
            </w:r>
          </w:p>
          <w:p w:rsidR="00B0490C" w:rsidRPr="00B0490C" w:rsidRDefault="00B0490C" w:rsidP="000073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Среда  11.00-18.00;</w:t>
            </w:r>
            <w:r w:rsidR="002370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обед 14.00-15.00</w:t>
            </w:r>
          </w:p>
          <w:p w:rsidR="00B0490C" w:rsidRPr="00B0490C" w:rsidRDefault="00B0490C" w:rsidP="000073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:rsidR="00671B5B" w:rsidRPr="00680A4B" w:rsidRDefault="00671B5B" w:rsidP="000073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C064F" w:rsidRDefault="000C064F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13.40-11.20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08.3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D100B8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.40-1</w:t>
            </w:r>
            <w:r w:rsidR="00D100B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10.0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-10.3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15.1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-16.0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17.1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-18.0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14.2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-15.0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й четверг </w:t>
            </w:r>
            <w:r>
              <w:rPr>
                <w:rFonts w:ascii="Times New Roman" w:hAnsi="Times New Roman"/>
                <w:sz w:val="26"/>
                <w:szCs w:val="26"/>
              </w:rPr>
              <w:t>13.1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-14.0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й четверг </w:t>
            </w:r>
            <w:r>
              <w:rPr>
                <w:rFonts w:ascii="Times New Roman" w:hAnsi="Times New Roman"/>
                <w:sz w:val="26"/>
                <w:szCs w:val="26"/>
              </w:rPr>
              <w:t>14.1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-15.0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15.1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-16.0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17.1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-18.0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D100B8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</w:t>
            </w:r>
            <w:r w:rsidR="000073C3">
              <w:rPr>
                <w:rFonts w:ascii="Times New Roman" w:hAnsi="Times New Roman"/>
                <w:sz w:val="26"/>
                <w:szCs w:val="26"/>
              </w:rPr>
              <w:t xml:space="preserve">й четверг </w:t>
            </w:r>
            <w:r>
              <w:rPr>
                <w:rFonts w:ascii="Times New Roman" w:hAnsi="Times New Roman"/>
                <w:sz w:val="26"/>
                <w:szCs w:val="26"/>
              </w:rPr>
              <w:t>16.1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-17.0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09.1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-09.5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361E66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10.40-11.3</w:t>
            </w:r>
            <w:r w:rsidR="000073C3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0073C3" w:rsidRDefault="000073C3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2-ой и 4-ый четверг </w:t>
            </w:r>
            <w:r w:rsidR="00D100B8">
              <w:rPr>
                <w:rFonts w:ascii="Times New Roman" w:hAnsi="Times New Roman"/>
                <w:sz w:val="26"/>
                <w:szCs w:val="26"/>
              </w:rPr>
              <w:t>12.3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D100B8">
              <w:rPr>
                <w:rFonts w:ascii="Times New Roman" w:hAnsi="Times New Roman"/>
                <w:sz w:val="26"/>
                <w:szCs w:val="26"/>
              </w:rPr>
              <w:t>-13.3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704A0E" w:rsidRPr="00680A4B" w:rsidRDefault="00704A0E" w:rsidP="000073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3" w:type="dxa"/>
          </w:tcPr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Коваль  Галина Константиновна</w:t>
            </w:r>
          </w:p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9-34-10</w:t>
            </w:r>
          </w:p>
          <w:p w:rsidR="00937F07" w:rsidRDefault="00937F07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Дворец,</w:t>
            </w:r>
          </w:p>
          <w:p w:rsidR="00671B5B" w:rsidRPr="00680A4B" w:rsidRDefault="007C48B9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ул. Школьная, 6</w:t>
            </w:r>
          </w:p>
        </w:tc>
        <w:tc>
          <w:tcPr>
            <w:tcW w:w="3740" w:type="dxa"/>
          </w:tcPr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:rsidTr="00211C4F">
        <w:trPr>
          <w:trHeight w:val="141"/>
        </w:trPr>
        <w:tc>
          <w:tcPr>
            <w:tcW w:w="567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44" w:type="dxa"/>
          </w:tcPr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Дятловичи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CF7AF6" w:rsidRDefault="00CF7AF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82D2B" w:rsidRDefault="00382D2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уповцы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оровцы</w:t>
            </w:r>
            <w:proofErr w:type="spellEnd"/>
          </w:p>
          <w:p w:rsidR="00671B5B" w:rsidRPr="00680A4B" w:rsidRDefault="00671B5B" w:rsidP="0023703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д.</w:t>
            </w:r>
            <w:r w:rsidR="002370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</w:t>
            </w:r>
            <w:r w:rsidR="00A81FD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</w:t>
            </w:r>
            <w:proofErr w:type="spellEnd"/>
            <w:r w:rsidR="00361E6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B4732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Дятловичи</w:t>
            </w:r>
            <w:proofErr w:type="spellEnd"/>
          </w:p>
        </w:tc>
        <w:tc>
          <w:tcPr>
            <w:tcW w:w="5052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Стационарное обслуживание </w:t>
            </w:r>
          </w:p>
          <w:p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680A4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ятловичи</w:t>
            </w:r>
            <w:proofErr w:type="spellEnd"/>
          </w:p>
          <w:p w:rsidR="00CF7AF6" w:rsidRDefault="00CF7AF6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429C9" w:rsidRDefault="00361E66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5429C9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9.00-18</w:t>
            </w:r>
            <w:r w:rsidR="00704A0E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:rsidR="005429C9" w:rsidRPr="004557EC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обед   14.00-15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:rsidR="004040B0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:rsidR="004040B0" w:rsidRDefault="004040B0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82D2B" w:rsidRDefault="00382D2B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пятница 12.40-13.40</w:t>
            </w:r>
          </w:p>
          <w:p w:rsidR="00361E66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пятница 09.-10.00</w:t>
            </w:r>
          </w:p>
          <w:p w:rsidR="00361E66" w:rsidRDefault="00361E66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пятница 11.30-12.30</w:t>
            </w:r>
          </w:p>
          <w:p w:rsidR="00704A0E" w:rsidRPr="00680A4B" w:rsidRDefault="00704A0E" w:rsidP="00361E6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3" w:type="dxa"/>
          </w:tcPr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Косач Светлана Михайловна</w:t>
            </w:r>
          </w:p>
          <w:p w:rsidR="007C48B9" w:rsidRPr="004557EC" w:rsidRDefault="00D67B6C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Тел. 2</w:t>
            </w:r>
            <w:r w:rsidR="00211C4F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11C4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81</w:t>
            </w:r>
          </w:p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Дятловичи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</w:p>
          <w:p w:rsidR="007C48B9" w:rsidRPr="004557EC" w:rsidRDefault="00DE156B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proofErr w:type="gram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, 7А</w:t>
            </w:r>
          </w:p>
          <w:p w:rsidR="007C48B9" w:rsidRDefault="007C48B9" w:rsidP="00DE156B">
            <w:pPr>
              <w:rPr>
                <w:b/>
              </w:rPr>
            </w:pPr>
          </w:p>
          <w:p w:rsidR="00671B5B" w:rsidRDefault="00671B5B" w:rsidP="00DE156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0" w:type="dxa"/>
          </w:tcPr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ремонт швейных изделий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прием заказов в химчистку</w:t>
            </w:r>
          </w:p>
          <w:p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  <w:p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1B5B" w:rsidRPr="00CE338F" w:rsidTr="00211C4F">
        <w:trPr>
          <w:trHeight w:val="712"/>
        </w:trPr>
        <w:tc>
          <w:tcPr>
            <w:tcW w:w="567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444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Большие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Чучевичи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Pr="00680A4B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82D2B" w:rsidRDefault="00382D2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Боровики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Кормуж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Луги</w:t>
            </w: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алыеЧучевичи</w:t>
            </w:r>
            <w:proofErr w:type="spellEnd"/>
          </w:p>
          <w:p w:rsidR="00671B5B" w:rsidRPr="005429C9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429C9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5429C9"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 w:rsidRPr="005429C9">
              <w:rPr>
                <w:rFonts w:ascii="Times New Roman" w:hAnsi="Times New Roman"/>
                <w:sz w:val="26"/>
                <w:szCs w:val="26"/>
              </w:rPr>
              <w:t>елута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B7B87">
              <w:rPr>
                <w:rFonts w:ascii="Times New Roman" w:hAnsi="Times New Roman"/>
                <w:sz w:val="26"/>
                <w:szCs w:val="26"/>
              </w:rPr>
              <w:t>х</w:t>
            </w:r>
            <w:proofErr w:type="gramStart"/>
            <w:r w:rsidRPr="006B7B87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6B7B87">
              <w:rPr>
                <w:rFonts w:ascii="Times New Roman" w:hAnsi="Times New Roman"/>
                <w:sz w:val="26"/>
                <w:szCs w:val="26"/>
              </w:rPr>
              <w:t>ередел</w:t>
            </w:r>
            <w:proofErr w:type="spellEnd"/>
          </w:p>
        </w:tc>
        <w:tc>
          <w:tcPr>
            <w:tcW w:w="5052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Стационарное обслуживание </w:t>
            </w:r>
          </w:p>
          <w:p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680A4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ольшие</w:t>
            </w:r>
            <w:proofErr w:type="spellEnd"/>
            <w:r w:rsidR="00807B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Чучевичи</w:t>
            </w:r>
            <w:proofErr w:type="spellEnd"/>
          </w:p>
          <w:p w:rsidR="00EA44CE" w:rsidRDefault="00EA44CE" w:rsidP="00EA4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EA44CE" w:rsidRPr="00B0490C" w:rsidRDefault="00EA44CE" w:rsidP="00EA4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Вторник, четверг</w:t>
            </w:r>
            <w:r w:rsidR="000C064F">
              <w:rPr>
                <w:rFonts w:ascii="Times New Roman" w:hAnsi="Times New Roman"/>
                <w:b/>
                <w:sz w:val="26"/>
                <w:szCs w:val="26"/>
              </w:rPr>
              <w:t>, пятница, суббота   10</w:t>
            </w:r>
            <w:r w:rsidR="00382D2B">
              <w:rPr>
                <w:rFonts w:ascii="Times New Roman" w:hAnsi="Times New Roman"/>
                <w:b/>
                <w:sz w:val="26"/>
                <w:szCs w:val="26"/>
              </w:rPr>
              <w:t>.00-17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 w:rsidR="000C064F">
              <w:rPr>
                <w:rFonts w:ascii="Times New Roman" w:hAnsi="Times New Roman"/>
                <w:b/>
                <w:sz w:val="26"/>
                <w:szCs w:val="26"/>
              </w:rPr>
              <w:t>;обед   14.00-15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:rsidR="00EA44CE" w:rsidRPr="00B0490C" w:rsidRDefault="00EA44CE" w:rsidP="00EA44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Среда  11.00-18.00;</w:t>
            </w:r>
            <w:r w:rsidR="002370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обед 14.00-15.00</w:t>
            </w:r>
          </w:p>
          <w:p w:rsidR="00EA44CE" w:rsidRDefault="00EA44CE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490C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382D2B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82D2B" w:rsidRDefault="00382D2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09.-10.00</w:t>
            </w:r>
          </w:p>
          <w:p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10.30-11.30</w:t>
            </w:r>
          </w:p>
          <w:p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12.00-13.00</w:t>
            </w:r>
          </w:p>
          <w:p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13.30-14.30</w:t>
            </w:r>
          </w:p>
          <w:p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15.00-15.45</w:t>
            </w:r>
          </w:p>
          <w:p w:rsidR="00361E66" w:rsidRDefault="00361E6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пятница 16.00-16.45</w:t>
            </w:r>
          </w:p>
          <w:p w:rsidR="00704A0E" w:rsidRPr="00680A4B" w:rsidRDefault="00704A0E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3" w:type="dxa"/>
          </w:tcPr>
          <w:p w:rsidR="007C48B9" w:rsidRPr="004557EC" w:rsidRDefault="00EA44CE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Муравейко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Елена Ивановна</w:t>
            </w:r>
          </w:p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9</w:t>
            </w:r>
            <w:r w:rsidR="00AF0B79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AF0B79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</w:p>
          <w:p w:rsidR="007C48B9" w:rsidRPr="004557EC" w:rsidRDefault="00DE156B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ольшие</w:t>
            </w:r>
            <w:proofErr w:type="spellEnd"/>
            <w:r w:rsidR="00807B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Чучевичи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:rsidR="00671B5B" w:rsidRPr="00680A4B" w:rsidRDefault="007C48B9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ул. Советская, 4</w:t>
            </w:r>
          </w:p>
        </w:tc>
        <w:tc>
          <w:tcPr>
            <w:tcW w:w="3740" w:type="dxa"/>
          </w:tcPr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:rsidTr="00211C4F">
        <w:trPr>
          <w:trHeight w:val="141"/>
        </w:trPr>
        <w:tc>
          <w:tcPr>
            <w:tcW w:w="567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44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Кожан-Городок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61E66" w:rsidRDefault="00361E6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680A4B" w:rsidRDefault="00805F8E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</w:t>
            </w:r>
            <w:proofErr w:type="gramStart"/>
            <w:r w:rsidR="005429C9">
              <w:rPr>
                <w:rFonts w:ascii="Times New Roman" w:hAnsi="Times New Roman"/>
                <w:sz w:val="26"/>
                <w:szCs w:val="26"/>
              </w:rPr>
              <w:t>.</w:t>
            </w:r>
            <w:r w:rsidR="00671B5B">
              <w:rPr>
                <w:rFonts w:ascii="Times New Roman" w:hAnsi="Times New Roman"/>
                <w:sz w:val="26"/>
                <w:szCs w:val="26"/>
              </w:rPr>
              <w:t>Б</w:t>
            </w:r>
            <w:proofErr w:type="gramEnd"/>
            <w:r w:rsidR="00671B5B">
              <w:rPr>
                <w:rFonts w:ascii="Times New Roman" w:hAnsi="Times New Roman"/>
                <w:sz w:val="26"/>
                <w:szCs w:val="26"/>
              </w:rPr>
              <w:t>абы</w:t>
            </w:r>
            <w:proofErr w:type="spellEnd"/>
            <w:r w:rsidR="0067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Дребск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Подморочное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Цна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Оборки 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2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Стационарное обслуживание 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680A4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ожан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-Городок</w:t>
            </w:r>
          </w:p>
          <w:p w:rsidR="005429C9" w:rsidRDefault="00361E66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5429C9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  <w:r w:rsidR="002370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суббота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9.00-18</w:t>
            </w:r>
            <w:r w:rsidR="0042072F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:rsidR="005429C9" w:rsidRPr="004557EC" w:rsidRDefault="005429C9" w:rsidP="005429C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обед   </w:t>
            </w:r>
            <w:r w:rsidR="002370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14.00-15</w:t>
            </w: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  <w:p w:rsidR="00361E66" w:rsidRPr="00361E66" w:rsidRDefault="00361E66" w:rsidP="00361E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1E66">
              <w:rPr>
                <w:rFonts w:ascii="Times New Roman" w:hAnsi="Times New Roman"/>
                <w:b/>
                <w:sz w:val="26"/>
                <w:szCs w:val="26"/>
              </w:rPr>
              <w:t>Воскресенье, понедельник – выходной</w:t>
            </w:r>
          </w:p>
          <w:p w:rsidR="000C064F" w:rsidRDefault="000C064F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C064F" w:rsidRDefault="000C064F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09.00-09.30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09.40-10.20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11.10-12.00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12.10-13.00</w:t>
            </w:r>
          </w:p>
          <w:p w:rsidR="001A78DB" w:rsidRPr="00680A4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четверг 10.30-11.00</w:t>
            </w:r>
          </w:p>
        </w:tc>
        <w:tc>
          <w:tcPr>
            <w:tcW w:w="4023" w:type="dxa"/>
          </w:tcPr>
          <w:p w:rsidR="007C48B9" w:rsidRPr="004557EC" w:rsidRDefault="00590CA5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Коротыш Татьяна Ива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новна</w:t>
            </w:r>
          </w:p>
          <w:p w:rsidR="007C48B9" w:rsidRPr="004557EC" w:rsidRDefault="00590CA5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Тел. 9-42-51</w:t>
            </w:r>
          </w:p>
          <w:p w:rsidR="00DE156B" w:rsidRDefault="00590CA5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ожан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-Городок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:rsidR="00671B5B" w:rsidRPr="00680A4B" w:rsidRDefault="00590CA5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Гимбатова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740" w:type="dxa"/>
          </w:tcPr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изготовление ритуальных принадлежностей</w:t>
            </w:r>
          </w:p>
        </w:tc>
      </w:tr>
      <w:tr w:rsidR="00671B5B" w:rsidRPr="00CE338F" w:rsidTr="00211C4F">
        <w:trPr>
          <w:trHeight w:val="442"/>
        </w:trPr>
        <w:tc>
          <w:tcPr>
            <w:tcW w:w="567" w:type="dxa"/>
          </w:tcPr>
          <w:p w:rsidR="00671B5B" w:rsidRPr="006B7B87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444" w:type="dxa"/>
          </w:tcPr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620C6" w:rsidRDefault="005620C6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остынь</w:t>
            </w:r>
            <w:proofErr w:type="spellEnd"/>
          </w:p>
          <w:p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033EB">
              <w:rPr>
                <w:rFonts w:ascii="Times New Roman" w:hAnsi="Times New Roman"/>
                <w:sz w:val="26"/>
                <w:szCs w:val="26"/>
              </w:rPr>
              <w:t>Люща</w:t>
            </w:r>
            <w:proofErr w:type="spellEnd"/>
          </w:p>
          <w:p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>д. Новоселки</w:t>
            </w:r>
          </w:p>
          <w:p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033EB">
              <w:rPr>
                <w:rFonts w:ascii="Times New Roman" w:hAnsi="Times New Roman"/>
                <w:sz w:val="26"/>
                <w:szCs w:val="26"/>
              </w:rPr>
              <w:t>Вышни</w:t>
            </w:r>
            <w:proofErr w:type="spellEnd"/>
          </w:p>
          <w:p w:rsidR="00671B5B" w:rsidRPr="00B033E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 xml:space="preserve">х. </w:t>
            </w:r>
            <w:proofErr w:type="spellStart"/>
            <w:r w:rsidRPr="00B033EB">
              <w:rPr>
                <w:rFonts w:ascii="Times New Roman" w:hAnsi="Times New Roman"/>
                <w:sz w:val="26"/>
                <w:szCs w:val="26"/>
              </w:rPr>
              <w:t>Кривяч</w:t>
            </w:r>
            <w:proofErr w:type="spellEnd"/>
          </w:p>
          <w:p w:rsidR="00671B5B" w:rsidRPr="00593349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33EB">
              <w:rPr>
                <w:rFonts w:ascii="Times New Roman" w:hAnsi="Times New Roman"/>
                <w:sz w:val="26"/>
                <w:szCs w:val="26"/>
              </w:rPr>
              <w:t>х. Замошье</w:t>
            </w:r>
          </w:p>
        </w:tc>
        <w:tc>
          <w:tcPr>
            <w:tcW w:w="5052" w:type="dxa"/>
          </w:tcPr>
          <w:p w:rsidR="001A78D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14.00-14.30</w:t>
            </w:r>
          </w:p>
          <w:p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14.50-15.20</w:t>
            </w:r>
          </w:p>
          <w:p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15.40-16.10</w:t>
            </w:r>
          </w:p>
          <w:p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16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2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0-1</w:t>
            </w:r>
            <w:r w:rsidR="00BA65BB">
              <w:rPr>
                <w:rFonts w:ascii="Times New Roman" w:hAnsi="Times New Roman"/>
                <w:sz w:val="26"/>
                <w:szCs w:val="26"/>
              </w:rPr>
              <w:t>6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4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1A78D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315A3A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BA65BB">
              <w:rPr>
                <w:rFonts w:ascii="Times New Roman" w:hAnsi="Times New Roman"/>
                <w:sz w:val="26"/>
                <w:szCs w:val="26"/>
              </w:rPr>
              <w:t>6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50-17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1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1A78DB" w:rsidRPr="00680A4B" w:rsidRDefault="001A78D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315A3A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BA65BB">
              <w:rPr>
                <w:rFonts w:ascii="Times New Roman" w:hAnsi="Times New Roman"/>
                <w:sz w:val="26"/>
                <w:szCs w:val="26"/>
              </w:rPr>
              <w:t>7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</w:t>
            </w:r>
            <w:r w:rsidR="00BA65BB">
              <w:rPr>
                <w:rFonts w:ascii="Times New Roman" w:hAnsi="Times New Roman"/>
                <w:sz w:val="26"/>
                <w:szCs w:val="26"/>
              </w:rPr>
              <w:t>2</w:t>
            </w:r>
            <w:r w:rsidR="00315A3A">
              <w:rPr>
                <w:rFonts w:ascii="Times New Roman" w:hAnsi="Times New Roman"/>
                <w:sz w:val="26"/>
                <w:szCs w:val="26"/>
              </w:rPr>
              <w:t>0-</w:t>
            </w:r>
            <w:r w:rsidR="00BA65BB">
              <w:rPr>
                <w:rFonts w:ascii="Times New Roman" w:hAnsi="Times New Roman"/>
                <w:sz w:val="26"/>
                <w:szCs w:val="26"/>
              </w:rPr>
              <w:t>17</w:t>
            </w:r>
            <w:r w:rsidR="00315A3A">
              <w:rPr>
                <w:rFonts w:ascii="Times New Roman" w:hAnsi="Times New Roman"/>
                <w:sz w:val="26"/>
                <w:szCs w:val="26"/>
              </w:rPr>
              <w:t>.40</w:t>
            </w:r>
          </w:p>
        </w:tc>
        <w:tc>
          <w:tcPr>
            <w:tcW w:w="4023" w:type="dxa"/>
          </w:tcPr>
          <w:p w:rsidR="001026C9" w:rsidRDefault="001026C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026C9">
              <w:rPr>
                <w:rFonts w:ascii="Times New Roman" w:hAnsi="Times New Roman"/>
                <w:b/>
                <w:sz w:val="26"/>
                <w:szCs w:val="26"/>
              </w:rPr>
              <w:t xml:space="preserve">Участок бытового обслуживания </w:t>
            </w:r>
            <w:proofErr w:type="spellStart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proofErr w:type="gramStart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унинец</w:t>
            </w:r>
            <w:proofErr w:type="spellEnd"/>
          </w:p>
          <w:p w:rsidR="00DE156B" w:rsidRPr="004557EC" w:rsidRDefault="00DE156B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ЯблуновскаяТатьяна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ИвановнаТел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. 2-76-79</w:t>
            </w:r>
          </w:p>
          <w:p w:rsidR="00DE156B" w:rsidRDefault="00211C4F" w:rsidP="00DE156B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 w:rsidR="00DE156B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proofErr w:type="gramStart"/>
            <w:r w:rsidR="00DE156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4040B0">
              <w:rPr>
                <w:rFonts w:ascii="Times New Roman" w:hAnsi="Times New Roman"/>
                <w:b/>
                <w:sz w:val="26"/>
                <w:szCs w:val="26"/>
              </w:rPr>
              <w:t>Л</w:t>
            </w:r>
            <w:proofErr w:type="gramEnd"/>
            <w:r w:rsidR="004040B0">
              <w:rPr>
                <w:rFonts w:ascii="Times New Roman" w:hAnsi="Times New Roman"/>
                <w:b/>
                <w:sz w:val="26"/>
                <w:szCs w:val="26"/>
              </w:rPr>
              <w:t>унинец</w:t>
            </w:r>
            <w:proofErr w:type="spellEnd"/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:rsidR="007C48B9" w:rsidRPr="00680A4B" w:rsidRDefault="00211C4F" w:rsidP="00DE156B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>ул. Красная, 115</w:t>
            </w:r>
          </w:p>
        </w:tc>
        <w:tc>
          <w:tcPr>
            <w:tcW w:w="3740" w:type="dxa"/>
          </w:tcPr>
          <w:p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704A0E" w:rsidRPr="00680A4B" w:rsidRDefault="00704A0E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1B5B" w:rsidRPr="00CE338F" w:rsidTr="00211C4F">
        <w:trPr>
          <w:trHeight w:val="141"/>
        </w:trPr>
        <w:tc>
          <w:tcPr>
            <w:tcW w:w="567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0001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4" w:type="dxa"/>
          </w:tcPr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1026C9" w:rsidRDefault="001026C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Вулька-1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/>
                <w:sz w:val="26"/>
                <w:szCs w:val="26"/>
              </w:rPr>
              <w:t>Дубовка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458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BC445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Лобча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Лунин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Мелесница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Полесский</w:t>
            </w:r>
            <w:proofErr w:type="spellEnd"/>
          </w:p>
        </w:tc>
        <w:tc>
          <w:tcPr>
            <w:tcW w:w="5052" w:type="dxa"/>
          </w:tcPr>
          <w:p w:rsidR="00465389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C064F" w:rsidRDefault="000C064F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09.00-10.00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15.10-16.10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14.00-15.00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12.45-13.45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11.30-12.30</w:t>
            </w:r>
          </w:p>
          <w:p w:rsidR="001A78DB" w:rsidRDefault="001A78D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2-ая и 4-ая среда 10.20-11.20</w:t>
            </w:r>
          </w:p>
          <w:p w:rsidR="00704A0E" w:rsidRPr="00680A4B" w:rsidRDefault="00704A0E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3" w:type="dxa"/>
          </w:tcPr>
          <w:p w:rsidR="001026C9" w:rsidRDefault="001026C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026C9">
              <w:rPr>
                <w:rFonts w:ascii="Times New Roman" w:hAnsi="Times New Roman"/>
                <w:b/>
                <w:sz w:val="26"/>
                <w:szCs w:val="26"/>
              </w:rPr>
              <w:t xml:space="preserve">Участок бытового обслуживания </w:t>
            </w:r>
            <w:proofErr w:type="spellStart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proofErr w:type="gramStart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.Л</w:t>
            </w:r>
            <w:proofErr w:type="gramEnd"/>
            <w:r w:rsidRPr="001026C9">
              <w:rPr>
                <w:rFonts w:ascii="Times New Roman" w:hAnsi="Times New Roman"/>
                <w:b/>
                <w:sz w:val="26"/>
                <w:szCs w:val="26"/>
              </w:rPr>
              <w:t>унинец</w:t>
            </w:r>
            <w:proofErr w:type="spellEnd"/>
          </w:p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Яблуновская</w:t>
            </w:r>
            <w:proofErr w:type="spellEnd"/>
            <w:r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Ивановна</w:t>
            </w:r>
          </w:p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Тел. 2-76-79</w:t>
            </w:r>
          </w:p>
          <w:p w:rsidR="00DE156B" w:rsidRDefault="004040B0" w:rsidP="00DE15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г. Лунинец</w:t>
            </w:r>
            <w:r w:rsidR="007C48B9" w:rsidRPr="004557E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:rsidR="00671B5B" w:rsidRPr="00680A4B" w:rsidRDefault="007C48B9" w:rsidP="00DE15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57EC">
              <w:rPr>
                <w:rFonts w:ascii="Times New Roman" w:hAnsi="Times New Roman"/>
                <w:b/>
                <w:sz w:val="26"/>
                <w:szCs w:val="26"/>
              </w:rPr>
              <w:t>ул. Красная, 115</w:t>
            </w:r>
          </w:p>
        </w:tc>
        <w:tc>
          <w:tcPr>
            <w:tcW w:w="3740" w:type="dxa"/>
          </w:tcPr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:rsidTr="00211C4F">
        <w:trPr>
          <w:trHeight w:val="141"/>
        </w:trPr>
        <w:tc>
          <w:tcPr>
            <w:tcW w:w="567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44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Редигерово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A65BB" w:rsidRDefault="00BA65B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465389" w:rsidRPr="00680A4B" w:rsidRDefault="00465389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374C1F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Моносеево</w:t>
            </w:r>
            <w:proofErr w:type="spellEnd"/>
          </w:p>
          <w:p w:rsidR="00671B5B" w:rsidRPr="00374C1F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Флерово</w:t>
            </w:r>
            <w:proofErr w:type="spellEnd"/>
          </w:p>
          <w:p w:rsidR="00671B5B" w:rsidRPr="00374C1F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Черебасово</w:t>
            </w:r>
            <w:proofErr w:type="spellEnd"/>
          </w:p>
          <w:p w:rsidR="00671B5B" w:rsidRPr="00374C1F" w:rsidRDefault="00671B5B" w:rsidP="00374C1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Барсуково</w:t>
            </w:r>
            <w:proofErr w:type="spellEnd"/>
          </w:p>
          <w:p w:rsidR="00671B5B" w:rsidRDefault="00671B5B" w:rsidP="00374C1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74C1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74C1F">
              <w:rPr>
                <w:rFonts w:ascii="Times New Roman" w:hAnsi="Times New Roman"/>
                <w:sz w:val="26"/>
                <w:szCs w:val="26"/>
              </w:rPr>
              <w:t>Перуново</w:t>
            </w:r>
            <w:proofErr w:type="spellEnd"/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B5B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671B5B"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 w:rsidRPr="00671B5B">
              <w:rPr>
                <w:rFonts w:ascii="Times New Roman" w:hAnsi="Times New Roman"/>
                <w:sz w:val="26"/>
                <w:szCs w:val="26"/>
              </w:rPr>
              <w:t>ахва</w:t>
            </w:r>
            <w:proofErr w:type="spellEnd"/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71B5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71B5B">
              <w:rPr>
                <w:rFonts w:ascii="Times New Roman" w:hAnsi="Times New Roman"/>
                <w:sz w:val="26"/>
                <w:szCs w:val="26"/>
              </w:rPr>
              <w:t>. Любань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671B5B">
              <w:rPr>
                <w:rFonts w:ascii="Times New Roman" w:hAnsi="Times New Roman"/>
                <w:sz w:val="26"/>
                <w:szCs w:val="26"/>
              </w:rPr>
              <w:t>Лаховка</w:t>
            </w:r>
            <w:proofErr w:type="spellEnd"/>
          </w:p>
          <w:p w:rsidR="00A90A04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д. Обруб</w:t>
            </w:r>
          </w:p>
          <w:p w:rsidR="00A90A04" w:rsidRPr="00A90A04" w:rsidRDefault="00A90A04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52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Стационарное обслуживание </w:t>
            </w:r>
          </w:p>
          <w:p w:rsidR="00465389" w:rsidRPr="00FD4ED0" w:rsidRDefault="00671B5B" w:rsidP="00315A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680A4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едигерово</w:t>
            </w:r>
            <w:proofErr w:type="spellEnd"/>
          </w:p>
          <w:p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315A3A" w:rsidRPr="00315A3A" w:rsidRDefault="005429C9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Пон</w:t>
            </w:r>
            <w:r w:rsidR="0042072F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дельник-пятница   8.00-12.00</w:t>
            </w:r>
          </w:p>
          <w:p w:rsidR="00671B5B" w:rsidRDefault="005429C9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Суббота,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воскресень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="00BA65B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proofErr w:type="gramEnd"/>
            <w:r w:rsidR="00315A3A"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 выходной</w:t>
            </w:r>
          </w:p>
          <w:p w:rsidR="00BA65BB" w:rsidRPr="00315A3A" w:rsidRDefault="00BA65BB" w:rsidP="00315A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C064F" w:rsidRDefault="000C064F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10.15-11.15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09.00-10.00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11.30-12.30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14.15-15.15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четверг 13.00-14.00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09.00-10.00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11.30-12.30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10.10-11.10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1-ая и 3-я среда 13.00-14.00</w:t>
            </w:r>
          </w:p>
          <w:p w:rsidR="00704A0E" w:rsidRPr="00680A4B" w:rsidRDefault="00704A0E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3" w:type="dxa"/>
          </w:tcPr>
          <w:p w:rsidR="007C48B9" w:rsidRPr="004557EC" w:rsidRDefault="007C48B9" w:rsidP="00DE156B">
            <w:pPr>
              <w:spacing w:after="0" w:line="240" w:lineRule="auto"/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Трестин</w:t>
            </w:r>
            <w:proofErr w:type="spellEnd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Татьяна Леонидовна</w:t>
            </w:r>
          </w:p>
          <w:p w:rsidR="007C48B9" w:rsidRPr="004557EC" w:rsidRDefault="007C48B9" w:rsidP="00DE156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shd w:val="clear" w:color="auto" w:fill="F1F3F3"/>
              </w:rPr>
            </w:pPr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Тел. 9-13-26</w:t>
            </w:r>
            <w:r w:rsidRPr="004557EC">
              <w:rPr>
                <w:rFonts w:ascii="Times New Roman" w:hAnsi="Times New Roman"/>
                <w:i/>
                <w:sz w:val="26"/>
                <w:szCs w:val="26"/>
                <w:shd w:val="clear" w:color="auto" w:fill="F1F3F3"/>
              </w:rPr>
              <w:t> </w:t>
            </w:r>
          </w:p>
          <w:p w:rsidR="00DE156B" w:rsidRDefault="007C48B9" w:rsidP="00DE156B">
            <w:pPr>
              <w:spacing w:after="0" w:line="240" w:lineRule="auto"/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аг</w:t>
            </w:r>
            <w:proofErr w:type="spellEnd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Редигерово</w:t>
            </w:r>
            <w:proofErr w:type="spellEnd"/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, </w:t>
            </w:r>
          </w:p>
          <w:p w:rsidR="007C48B9" w:rsidRPr="004557EC" w:rsidRDefault="007C48B9" w:rsidP="00DE156B">
            <w:pPr>
              <w:spacing w:after="0" w:line="240" w:lineRule="auto"/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4557EC">
              <w:rPr>
                <w:rStyle w:val="fs12"/>
                <w:rFonts w:ascii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ул. Центральная, 31а</w:t>
            </w:r>
          </w:p>
          <w:p w:rsidR="00671B5B" w:rsidRPr="00680A4B" w:rsidRDefault="00671B5B" w:rsidP="00CA79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0" w:type="dxa"/>
          </w:tcPr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ремонт швейных изделий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lastRenderedPageBreak/>
              <w:t>прием заказов в химчистку</w:t>
            </w:r>
          </w:p>
          <w:p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  <w:tr w:rsidR="00671B5B" w:rsidRPr="00CE338F" w:rsidTr="00211C4F">
        <w:trPr>
          <w:trHeight w:val="1420"/>
        </w:trPr>
        <w:tc>
          <w:tcPr>
            <w:tcW w:w="567" w:type="dxa"/>
          </w:tcPr>
          <w:p w:rsidR="00671B5B" w:rsidRPr="00680A4B" w:rsidRDefault="00671B5B" w:rsidP="000001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444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Синкевичи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BA65BB" w:rsidRDefault="00BA65B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5A3A" w:rsidRDefault="00315A3A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EA44CE" w:rsidRDefault="00EA44CE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0C064F" w:rsidRDefault="000C064F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B408F7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B408F7">
              <w:rPr>
                <w:rFonts w:ascii="Times New Roman" w:hAnsi="Times New Roman"/>
                <w:sz w:val="26"/>
                <w:szCs w:val="26"/>
              </w:rPr>
              <w:t>итница</w:t>
            </w:r>
            <w:proofErr w:type="spellEnd"/>
          </w:p>
          <w:p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B408F7"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 w:rsidRPr="00B408F7">
              <w:rPr>
                <w:rFonts w:ascii="Times New Roman" w:hAnsi="Times New Roman"/>
                <w:sz w:val="26"/>
                <w:szCs w:val="26"/>
              </w:rPr>
              <w:t>ильча</w:t>
            </w:r>
            <w:proofErr w:type="spellEnd"/>
          </w:p>
          <w:p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B408F7"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 w:rsidRPr="00B408F7">
              <w:rPr>
                <w:rFonts w:ascii="Times New Roman" w:hAnsi="Times New Roman"/>
                <w:sz w:val="26"/>
                <w:szCs w:val="26"/>
              </w:rPr>
              <w:t>ряда</w:t>
            </w:r>
            <w:proofErr w:type="spellEnd"/>
          </w:p>
          <w:p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B408F7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B408F7">
              <w:rPr>
                <w:rFonts w:ascii="Times New Roman" w:hAnsi="Times New Roman"/>
                <w:sz w:val="26"/>
                <w:szCs w:val="26"/>
              </w:rPr>
              <w:t>апросье</w:t>
            </w:r>
            <w:proofErr w:type="spellEnd"/>
          </w:p>
          <w:p w:rsidR="00671B5B" w:rsidRPr="00B408F7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B408F7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B408F7">
              <w:rPr>
                <w:rFonts w:ascii="Times New Roman" w:hAnsi="Times New Roman"/>
                <w:sz w:val="26"/>
                <w:szCs w:val="26"/>
              </w:rPr>
              <w:t>орщиновичи</w:t>
            </w:r>
            <w:proofErr w:type="spellEnd"/>
          </w:p>
          <w:p w:rsidR="00671B5B" w:rsidRPr="00374C1F" w:rsidRDefault="00671B5B" w:rsidP="007B0D1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08F7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B408F7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B408F7">
              <w:rPr>
                <w:rFonts w:ascii="Times New Roman" w:hAnsi="Times New Roman"/>
                <w:sz w:val="26"/>
                <w:szCs w:val="26"/>
              </w:rPr>
              <w:t>есчаники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Мокрово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Намокрово</w:t>
            </w:r>
            <w:proofErr w:type="spellEnd"/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Острово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Лутовень</w:t>
            </w:r>
            <w:proofErr w:type="spellEnd"/>
          </w:p>
          <w:p w:rsidR="00671B5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итницкий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Двор</w:t>
            </w:r>
          </w:p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2" w:type="dxa"/>
          </w:tcPr>
          <w:p w:rsidR="00671B5B" w:rsidRPr="00680A4B" w:rsidRDefault="00671B5B" w:rsidP="00D100B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Стационарное обслуживание </w:t>
            </w:r>
          </w:p>
          <w:p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сельским КПП </w:t>
            </w:r>
            <w:proofErr w:type="spellStart"/>
            <w:r w:rsidRPr="00680A4B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Pr="00680A4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инкевичи</w:t>
            </w:r>
            <w:proofErr w:type="spellEnd"/>
          </w:p>
          <w:p w:rsidR="00EA44CE" w:rsidRDefault="00EA44CE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Режим работы:</w:t>
            </w:r>
          </w:p>
          <w:p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Вторник,</w:t>
            </w:r>
            <w:r w:rsidR="00237038">
              <w:rPr>
                <w:rFonts w:ascii="Times New Roman" w:hAnsi="Times New Roman"/>
                <w:b/>
                <w:sz w:val="26"/>
                <w:szCs w:val="26"/>
              </w:rPr>
              <w:t xml:space="preserve"> четверг 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 9.00-18.00 </w:t>
            </w:r>
          </w:p>
          <w:p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Обед                         13.00-14.00</w:t>
            </w:r>
          </w:p>
          <w:p w:rsidR="00315A3A" w:rsidRPr="00315A3A" w:rsidRDefault="00315A3A" w:rsidP="00315A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Суббота                    9.00-13.00</w:t>
            </w:r>
          </w:p>
          <w:p w:rsidR="00315A3A" w:rsidRDefault="00315A3A" w:rsidP="00A5617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Понедельник,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среда,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>пятница,</w:t>
            </w:r>
            <w:r w:rsidR="0060354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воскресенье </w:t>
            </w:r>
            <w:r w:rsidR="00BA65BB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Pr="00315A3A">
              <w:rPr>
                <w:rFonts w:ascii="Times New Roman" w:hAnsi="Times New Roman"/>
                <w:b/>
                <w:sz w:val="26"/>
                <w:szCs w:val="26"/>
              </w:rPr>
              <w:t xml:space="preserve"> выходной</w:t>
            </w:r>
          </w:p>
          <w:p w:rsidR="00BA65BB" w:rsidRPr="00315A3A" w:rsidRDefault="00BA65BB" w:rsidP="00315A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1B5B" w:rsidRDefault="00671B5B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680A4B">
              <w:rPr>
                <w:rFonts w:ascii="Times New Roman" w:hAnsi="Times New Roman"/>
                <w:sz w:val="26"/>
                <w:szCs w:val="26"/>
              </w:rPr>
              <w:t xml:space="preserve">ыездное обслуживание </w:t>
            </w:r>
            <w:r>
              <w:rPr>
                <w:rFonts w:ascii="Times New Roman" w:hAnsi="Times New Roman"/>
                <w:sz w:val="26"/>
                <w:szCs w:val="26"/>
              </w:rPr>
              <w:t>по графику 2 раза в месяц (при наличии заявок)</w:t>
            </w:r>
            <w:r w:rsidR="004040B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C064F" w:rsidRDefault="000C064F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09.00-10.00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11.30-12.30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10.15-11.15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11.30-12.30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14.00-15.00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1-ый и 3-ий вторник  15.30-16.30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11.40-12.0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12.10-12.30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  10.30-11.30</w:t>
            </w:r>
          </w:p>
          <w:p w:rsidR="009074D6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10.00-10.20</w:t>
            </w:r>
          </w:p>
          <w:p w:rsidR="009074D6" w:rsidRPr="00680A4B" w:rsidRDefault="009074D6" w:rsidP="00D10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2-ой и 4-ый вторник</w:t>
            </w:r>
            <w:r w:rsidR="00BA65BB">
              <w:rPr>
                <w:rFonts w:ascii="Times New Roman" w:hAnsi="Times New Roman"/>
                <w:sz w:val="26"/>
                <w:szCs w:val="26"/>
              </w:rPr>
              <w:t xml:space="preserve">  09.00-09.5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023" w:type="dxa"/>
          </w:tcPr>
          <w:p w:rsidR="007C48B9" w:rsidRPr="004557EC" w:rsidRDefault="007C48B9" w:rsidP="00DE156B">
            <w:pPr>
              <w:spacing w:after="0" w:line="240" w:lineRule="auto"/>
              <w:rPr>
                <w:rStyle w:val="af1"/>
                <w:rFonts w:ascii="Times New Roman" w:hAnsi="Times New Roman"/>
                <w:sz w:val="26"/>
                <w:szCs w:val="26"/>
              </w:rPr>
            </w:pPr>
            <w:proofErr w:type="spellStart"/>
            <w:r w:rsidRPr="004557EC">
              <w:rPr>
                <w:rStyle w:val="af1"/>
                <w:rFonts w:ascii="Times New Roman" w:hAnsi="Times New Roman"/>
                <w:sz w:val="26"/>
                <w:szCs w:val="26"/>
              </w:rPr>
              <w:lastRenderedPageBreak/>
              <w:t>Фурсевич</w:t>
            </w:r>
            <w:proofErr w:type="spellEnd"/>
            <w:r w:rsidRPr="004557EC">
              <w:rPr>
                <w:rStyle w:val="af1"/>
                <w:rFonts w:ascii="Times New Roman" w:hAnsi="Times New Roman"/>
                <w:sz w:val="26"/>
                <w:szCs w:val="26"/>
              </w:rPr>
              <w:t xml:space="preserve"> Ирина Никифоровна</w:t>
            </w:r>
          </w:p>
          <w:p w:rsidR="007C48B9" w:rsidRPr="004557EC" w:rsidRDefault="007C48B9" w:rsidP="00DE156B">
            <w:pPr>
              <w:spacing w:after="0" w:line="240" w:lineRule="auto"/>
              <w:rPr>
                <w:rStyle w:val="af1"/>
                <w:rFonts w:ascii="Times New Roman" w:hAnsi="Times New Roman"/>
                <w:sz w:val="26"/>
                <w:szCs w:val="26"/>
              </w:rPr>
            </w:pPr>
            <w:r w:rsidRPr="004557EC">
              <w:rPr>
                <w:rStyle w:val="af1"/>
                <w:rFonts w:ascii="Times New Roman" w:hAnsi="Times New Roman"/>
                <w:sz w:val="26"/>
                <w:szCs w:val="26"/>
              </w:rPr>
              <w:t>Тел.+375 44</w:t>
            </w:r>
            <w:r w:rsidR="00DE156B">
              <w:rPr>
                <w:rStyle w:val="af1"/>
                <w:rFonts w:ascii="Times New Roman" w:hAnsi="Times New Roman"/>
                <w:sz w:val="26"/>
                <w:szCs w:val="26"/>
              </w:rPr>
              <w:t> </w:t>
            </w:r>
            <w:r w:rsidRPr="004557EC">
              <w:rPr>
                <w:rStyle w:val="af1"/>
                <w:rFonts w:ascii="Times New Roman" w:hAnsi="Times New Roman"/>
                <w:sz w:val="26"/>
                <w:szCs w:val="26"/>
              </w:rPr>
              <w:t>478</w:t>
            </w:r>
            <w:r w:rsidR="00DE156B">
              <w:rPr>
                <w:rStyle w:val="af1"/>
                <w:rFonts w:ascii="Times New Roman" w:hAnsi="Times New Roman"/>
                <w:sz w:val="26"/>
                <w:szCs w:val="26"/>
              </w:rPr>
              <w:t>-</w:t>
            </w:r>
            <w:r w:rsidRPr="004557EC">
              <w:rPr>
                <w:rStyle w:val="af1"/>
                <w:rFonts w:ascii="Times New Roman" w:hAnsi="Times New Roman"/>
                <w:sz w:val="26"/>
                <w:szCs w:val="26"/>
              </w:rPr>
              <w:t>51</w:t>
            </w:r>
            <w:r w:rsidR="00DE156B">
              <w:rPr>
                <w:rStyle w:val="af1"/>
                <w:rFonts w:ascii="Times New Roman" w:hAnsi="Times New Roman"/>
                <w:sz w:val="26"/>
                <w:szCs w:val="26"/>
              </w:rPr>
              <w:t>-</w:t>
            </w:r>
            <w:r w:rsidRPr="004557EC">
              <w:rPr>
                <w:rStyle w:val="af1"/>
                <w:rFonts w:ascii="Times New Roman" w:hAnsi="Times New Roman"/>
                <w:sz w:val="26"/>
                <w:szCs w:val="26"/>
              </w:rPr>
              <w:t xml:space="preserve">96 </w:t>
            </w:r>
          </w:p>
          <w:p w:rsidR="007C48B9" w:rsidRPr="004557EC" w:rsidRDefault="008979A9" w:rsidP="00DE156B">
            <w:pPr>
              <w:spacing w:after="0" w:line="240" w:lineRule="auto"/>
              <w:rPr>
                <w:rStyle w:val="af1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af1"/>
                <w:rFonts w:ascii="Times New Roman" w:hAnsi="Times New Roman"/>
                <w:sz w:val="26"/>
                <w:szCs w:val="26"/>
              </w:rPr>
              <w:t>аг</w:t>
            </w:r>
            <w:proofErr w:type="gramStart"/>
            <w:r w:rsidR="0067452F">
              <w:rPr>
                <w:rStyle w:val="af1"/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="0067452F">
              <w:rPr>
                <w:rStyle w:val="af1"/>
                <w:rFonts w:ascii="Times New Roman" w:hAnsi="Times New Roman"/>
                <w:sz w:val="26"/>
                <w:szCs w:val="26"/>
              </w:rPr>
              <w:t>инкевичи</w:t>
            </w:r>
            <w:proofErr w:type="spellEnd"/>
            <w:r w:rsidR="007C48B9" w:rsidRPr="004557EC">
              <w:rPr>
                <w:rStyle w:val="af1"/>
                <w:rFonts w:ascii="Times New Roman" w:hAnsi="Times New Roman"/>
                <w:sz w:val="26"/>
                <w:szCs w:val="26"/>
              </w:rPr>
              <w:t>,</w:t>
            </w:r>
          </w:p>
          <w:p w:rsidR="007C48B9" w:rsidRPr="004557EC" w:rsidRDefault="007C48B9" w:rsidP="00DE156B">
            <w:pPr>
              <w:spacing w:after="0" w:line="240" w:lineRule="auto"/>
              <w:rPr>
                <w:rStyle w:val="af1"/>
                <w:rFonts w:ascii="Times New Roman" w:hAnsi="Times New Roman"/>
                <w:sz w:val="26"/>
                <w:szCs w:val="26"/>
              </w:rPr>
            </w:pPr>
            <w:r w:rsidRPr="004557EC">
              <w:rPr>
                <w:rStyle w:val="af1"/>
                <w:rFonts w:ascii="Times New Roman" w:hAnsi="Times New Roman"/>
                <w:sz w:val="26"/>
                <w:szCs w:val="26"/>
              </w:rPr>
              <w:t>ул. Комсомольская, 7</w:t>
            </w:r>
          </w:p>
          <w:p w:rsidR="00671B5B" w:rsidRPr="00680A4B" w:rsidRDefault="00671B5B" w:rsidP="007C48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0" w:type="dxa"/>
          </w:tcPr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швейных изделий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ремонт обуви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услуги парикмахерских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фотоуслуги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 прачечную</w:t>
            </w:r>
          </w:p>
          <w:p w:rsidR="00671B5B" w:rsidRPr="00671B5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прием заказов в химчистку</w:t>
            </w:r>
          </w:p>
          <w:p w:rsidR="00671B5B" w:rsidRPr="00680A4B" w:rsidRDefault="00671B5B" w:rsidP="00671B5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1B5B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</w:tr>
    </w:tbl>
    <w:p w:rsidR="00296249" w:rsidRDefault="00296249" w:rsidP="00296249">
      <w:pPr>
        <w:spacing w:after="0" w:line="180" w:lineRule="exact"/>
        <w:ind w:left="284"/>
        <w:contextualSpacing/>
        <w:rPr>
          <w:rFonts w:ascii="Times New Roman" w:hAnsi="Times New Roman"/>
          <w:sz w:val="30"/>
          <w:szCs w:val="30"/>
        </w:rPr>
      </w:pPr>
    </w:p>
    <w:p w:rsidR="00F27983" w:rsidRPr="00BA65BB" w:rsidRDefault="00D74128" w:rsidP="00F2798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***</w:t>
      </w:r>
      <w:bookmarkStart w:id="0" w:name="_GoBack"/>
      <w:bookmarkEnd w:id="0"/>
      <w:r w:rsidR="00BA65BB" w:rsidRPr="00BA65BB">
        <w:rPr>
          <w:rFonts w:ascii="Times New Roman" w:hAnsi="Times New Roman"/>
          <w:b/>
          <w:sz w:val="26"/>
          <w:szCs w:val="26"/>
        </w:rPr>
        <w:t>Выездное обслуживание осуществляется по заявительному принципу согласно вышеперечисленным графикам выездного обслуживания вблизи сельских торговых объектов в каждом населенном пункте</w:t>
      </w:r>
    </w:p>
    <w:sectPr w:rsidR="00F27983" w:rsidRPr="00BA65BB" w:rsidSect="003225A7">
      <w:headerReference w:type="default" r:id="rId9"/>
      <w:headerReference w:type="first" r:id="rId10"/>
      <w:pgSz w:w="16838" w:h="11906" w:orient="landscape"/>
      <w:pgMar w:top="567" w:right="567" w:bottom="567" w:left="567" w:header="425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66" w:rsidRDefault="00BA1066" w:rsidP="000310FB">
      <w:pPr>
        <w:spacing w:after="0" w:line="240" w:lineRule="auto"/>
      </w:pPr>
      <w:r>
        <w:separator/>
      </w:r>
    </w:p>
  </w:endnote>
  <w:endnote w:type="continuationSeparator" w:id="0">
    <w:p w:rsidR="00BA1066" w:rsidRDefault="00BA1066" w:rsidP="0003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66" w:rsidRDefault="00BA1066" w:rsidP="000310FB">
      <w:pPr>
        <w:spacing w:after="0" w:line="240" w:lineRule="auto"/>
      </w:pPr>
      <w:r>
        <w:separator/>
      </w:r>
    </w:p>
  </w:footnote>
  <w:footnote w:type="continuationSeparator" w:id="0">
    <w:p w:rsidR="00BA1066" w:rsidRDefault="00BA1066" w:rsidP="0003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B8" w:rsidRDefault="00D100B8">
    <w:pPr>
      <w:pStyle w:val="a6"/>
      <w:jc w:val="center"/>
    </w:pPr>
  </w:p>
  <w:p w:rsidR="00D100B8" w:rsidRDefault="00D100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B8" w:rsidRDefault="00D100B8" w:rsidP="00510E0D">
    <w:pPr>
      <w:pStyle w:val="a6"/>
    </w:pPr>
  </w:p>
  <w:p w:rsidR="00D100B8" w:rsidRDefault="00D100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622E0"/>
    <w:multiLevelType w:val="multilevel"/>
    <w:tmpl w:val="AF2A9054"/>
    <w:lvl w:ilvl="0">
      <w:start w:val="1"/>
      <w:numFmt w:val="decimal"/>
      <w:lvlText w:val="%1."/>
      <w:lvlJc w:val="left"/>
      <w:pPr>
        <w:ind w:left="1216" w:hanging="510"/>
      </w:pPr>
      <w:rPr>
        <w:rFonts w:ascii="Times New Roman CYR" w:eastAsia="Times New Roman" w:hAnsi="Times New Roman CYR" w:cs="Times New Roman CYR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DA"/>
    <w:rsid w:val="000001E1"/>
    <w:rsid w:val="000073C3"/>
    <w:rsid w:val="000127AF"/>
    <w:rsid w:val="00012C31"/>
    <w:rsid w:val="00012DA3"/>
    <w:rsid w:val="00014DA2"/>
    <w:rsid w:val="00015771"/>
    <w:rsid w:val="000310FB"/>
    <w:rsid w:val="00042B01"/>
    <w:rsid w:val="00053DBD"/>
    <w:rsid w:val="00093718"/>
    <w:rsid w:val="000A02A7"/>
    <w:rsid w:val="000B5144"/>
    <w:rsid w:val="000C064F"/>
    <w:rsid w:val="000E65C5"/>
    <w:rsid w:val="000F0CFB"/>
    <w:rsid w:val="001026C9"/>
    <w:rsid w:val="00110D57"/>
    <w:rsid w:val="00113BB1"/>
    <w:rsid w:val="00130C3E"/>
    <w:rsid w:val="00143D43"/>
    <w:rsid w:val="00164BDD"/>
    <w:rsid w:val="001A78DB"/>
    <w:rsid w:val="001C2A01"/>
    <w:rsid w:val="001C3A62"/>
    <w:rsid w:val="001C537F"/>
    <w:rsid w:val="0020355B"/>
    <w:rsid w:val="00211C4F"/>
    <w:rsid w:val="00237038"/>
    <w:rsid w:val="00256C80"/>
    <w:rsid w:val="00263D3E"/>
    <w:rsid w:val="00272D5E"/>
    <w:rsid w:val="00273214"/>
    <w:rsid w:val="00294AE8"/>
    <w:rsid w:val="00296249"/>
    <w:rsid w:val="002A2FDA"/>
    <w:rsid w:val="002C7DDF"/>
    <w:rsid w:val="00303D61"/>
    <w:rsid w:val="00315A3A"/>
    <w:rsid w:val="003225A7"/>
    <w:rsid w:val="0033011A"/>
    <w:rsid w:val="00360F22"/>
    <w:rsid w:val="00361E66"/>
    <w:rsid w:val="00365B60"/>
    <w:rsid w:val="00374C1F"/>
    <w:rsid w:val="00380FBA"/>
    <w:rsid w:val="00382D2B"/>
    <w:rsid w:val="003C7EE6"/>
    <w:rsid w:val="00400ADA"/>
    <w:rsid w:val="004040B0"/>
    <w:rsid w:val="0041513C"/>
    <w:rsid w:val="0042072F"/>
    <w:rsid w:val="004338CE"/>
    <w:rsid w:val="00440236"/>
    <w:rsid w:val="00440574"/>
    <w:rsid w:val="004557EC"/>
    <w:rsid w:val="00465389"/>
    <w:rsid w:val="00471539"/>
    <w:rsid w:val="00475C2C"/>
    <w:rsid w:val="004A663A"/>
    <w:rsid w:val="004A752B"/>
    <w:rsid w:val="004B35E5"/>
    <w:rsid w:val="004C5AA7"/>
    <w:rsid w:val="004E2FEE"/>
    <w:rsid w:val="00510E0D"/>
    <w:rsid w:val="0051350E"/>
    <w:rsid w:val="00520A06"/>
    <w:rsid w:val="00530001"/>
    <w:rsid w:val="005343B4"/>
    <w:rsid w:val="005429C9"/>
    <w:rsid w:val="005620C6"/>
    <w:rsid w:val="005644C0"/>
    <w:rsid w:val="00565D95"/>
    <w:rsid w:val="00590CA5"/>
    <w:rsid w:val="00593349"/>
    <w:rsid w:val="005A3A84"/>
    <w:rsid w:val="005C7667"/>
    <w:rsid w:val="005F35A0"/>
    <w:rsid w:val="00600DCB"/>
    <w:rsid w:val="00603542"/>
    <w:rsid w:val="0063711C"/>
    <w:rsid w:val="00653B94"/>
    <w:rsid w:val="00671B5B"/>
    <w:rsid w:val="0067452F"/>
    <w:rsid w:val="006B7B87"/>
    <w:rsid w:val="006C5F13"/>
    <w:rsid w:val="006D539C"/>
    <w:rsid w:val="00704A0E"/>
    <w:rsid w:val="007122CC"/>
    <w:rsid w:val="00731E61"/>
    <w:rsid w:val="0076295C"/>
    <w:rsid w:val="007876DB"/>
    <w:rsid w:val="007A1C8F"/>
    <w:rsid w:val="007B0D19"/>
    <w:rsid w:val="007B0D4A"/>
    <w:rsid w:val="007C48B9"/>
    <w:rsid w:val="007F1085"/>
    <w:rsid w:val="00804E6A"/>
    <w:rsid w:val="00805F8E"/>
    <w:rsid w:val="00807BE3"/>
    <w:rsid w:val="0082524B"/>
    <w:rsid w:val="00831261"/>
    <w:rsid w:val="00872588"/>
    <w:rsid w:val="00876D4F"/>
    <w:rsid w:val="0089335F"/>
    <w:rsid w:val="008979A9"/>
    <w:rsid w:val="008B6733"/>
    <w:rsid w:val="008C667F"/>
    <w:rsid w:val="008C7B89"/>
    <w:rsid w:val="008E59BA"/>
    <w:rsid w:val="008E5E55"/>
    <w:rsid w:val="008F61D9"/>
    <w:rsid w:val="009074D6"/>
    <w:rsid w:val="00937F07"/>
    <w:rsid w:val="00952E47"/>
    <w:rsid w:val="00977A58"/>
    <w:rsid w:val="009A2A60"/>
    <w:rsid w:val="009A7577"/>
    <w:rsid w:val="009B10DD"/>
    <w:rsid w:val="009B1E2C"/>
    <w:rsid w:val="009C2B5B"/>
    <w:rsid w:val="009D5722"/>
    <w:rsid w:val="009E5FB2"/>
    <w:rsid w:val="009E7C75"/>
    <w:rsid w:val="009F10F3"/>
    <w:rsid w:val="00A121D1"/>
    <w:rsid w:val="00A56176"/>
    <w:rsid w:val="00A65C23"/>
    <w:rsid w:val="00A81FDA"/>
    <w:rsid w:val="00A8362C"/>
    <w:rsid w:val="00A84777"/>
    <w:rsid w:val="00A869A4"/>
    <w:rsid w:val="00A90A04"/>
    <w:rsid w:val="00A918B8"/>
    <w:rsid w:val="00AA02A3"/>
    <w:rsid w:val="00AA576E"/>
    <w:rsid w:val="00AB2970"/>
    <w:rsid w:val="00AD0B56"/>
    <w:rsid w:val="00AF0B79"/>
    <w:rsid w:val="00B033EB"/>
    <w:rsid w:val="00B0490C"/>
    <w:rsid w:val="00B0541D"/>
    <w:rsid w:val="00B3138B"/>
    <w:rsid w:val="00B408F7"/>
    <w:rsid w:val="00B47320"/>
    <w:rsid w:val="00B7059D"/>
    <w:rsid w:val="00B769B2"/>
    <w:rsid w:val="00B965C5"/>
    <w:rsid w:val="00BA1066"/>
    <w:rsid w:val="00BA65BB"/>
    <w:rsid w:val="00BC4458"/>
    <w:rsid w:val="00BD018B"/>
    <w:rsid w:val="00BE1A5F"/>
    <w:rsid w:val="00C47E4F"/>
    <w:rsid w:val="00C56139"/>
    <w:rsid w:val="00CA6DA8"/>
    <w:rsid w:val="00CA7976"/>
    <w:rsid w:val="00CC210B"/>
    <w:rsid w:val="00CC2D16"/>
    <w:rsid w:val="00CC7684"/>
    <w:rsid w:val="00CD6A5D"/>
    <w:rsid w:val="00CD6F70"/>
    <w:rsid w:val="00CE7735"/>
    <w:rsid w:val="00CF1D8F"/>
    <w:rsid w:val="00CF7AF6"/>
    <w:rsid w:val="00D100B8"/>
    <w:rsid w:val="00D43849"/>
    <w:rsid w:val="00D448B8"/>
    <w:rsid w:val="00D67B6C"/>
    <w:rsid w:val="00D74128"/>
    <w:rsid w:val="00D801FB"/>
    <w:rsid w:val="00D86A37"/>
    <w:rsid w:val="00DA5459"/>
    <w:rsid w:val="00DB337F"/>
    <w:rsid w:val="00DC28FE"/>
    <w:rsid w:val="00DE156B"/>
    <w:rsid w:val="00DE53B8"/>
    <w:rsid w:val="00E432C7"/>
    <w:rsid w:val="00E65BD9"/>
    <w:rsid w:val="00E67F6F"/>
    <w:rsid w:val="00EA44CE"/>
    <w:rsid w:val="00EB2538"/>
    <w:rsid w:val="00F267CE"/>
    <w:rsid w:val="00F27983"/>
    <w:rsid w:val="00F6159A"/>
    <w:rsid w:val="00FA27D5"/>
    <w:rsid w:val="00FA58AE"/>
    <w:rsid w:val="00FC5A54"/>
    <w:rsid w:val="00FD4ED0"/>
    <w:rsid w:val="00FD58AB"/>
    <w:rsid w:val="00FF4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9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869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869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A86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rsid w:val="00014DA2"/>
    <w:pPr>
      <w:spacing w:line="280" w:lineRule="exact"/>
      <w:ind w:right="5670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9">
    <w:name w:val="Письменный текст"/>
    <w:rsid w:val="00014DA2"/>
    <w:pPr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a">
    <w:name w:val="Реквезит Подпись"/>
    <w:rsid w:val="00014DA2"/>
    <w:pPr>
      <w:tabs>
        <w:tab w:val="left" w:pos="6804"/>
      </w:tabs>
      <w:spacing w:line="280" w:lineRule="exact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b">
    <w:name w:val="Приложение"/>
    <w:rsid w:val="00014DA2"/>
    <w:pPr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c">
    <w:name w:val="индекс"/>
    <w:rsid w:val="00014DA2"/>
    <w:pPr>
      <w:spacing w:line="180" w:lineRule="exact"/>
      <w:jc w:val="both"/>
    </w:pPr>
    <w:rPr>
      <w:rFonts w:ascii="Times New Roman" w:eastAsia="Times New Roman" w:hAnsi="Times New Roman"/>
      <w:sz w:val="18"/>
      <w:szCs w:val="28"/>
    </w:rPr>
  </w:style>
  <w:style w:type="paragraph" w:styleId="ad">
    <w:name w:val="footer"/>
    <w:basedOn w:val="a"/>
    <w:link w:val="ae"/>
    <w:uiPriority w:val="99"/>
    <w:unhideWhenUsed/>
    <w:rsid w:val="000310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310FB"/>
    <w:rPr>
      <w:sz w:val="22"/>
      <w:szCs w:val="22"/>
      <w:lang w:eastAsia="en-US"/>
    </w:rPr>
  </w:style>
  <w:style w:type="character" w:styleId="af">
    <w:name w:val="page number"/>
    <w:basedOn w:val="a0"/>
    <w:rsid w:val="00400ADA"/>
  </w:style>
  <w:style w:type="character" w:styleId="af0">
    <w:name w:val="Placeholder Text"/>
    <w:basedOn w:val="a0"/>
    <w:uiPriority w:val="99"/>
    <w:semiHidden/>
    <w:rsid w:val="00CA7976"/>
    <w:rPr>
      <w:color w:val="808080"/>
    </w:rPr>
  </w:style>
  <w:style w:type="character" w:styleId="af1">
    <w:name w:val="Strong"/>
    <w:qFormat/>
    <w:rsid w:val="007C48B9"/>
    <w:rPr>
      <w:b/>
      <w:bCs/>
    </w:rPr>
  </w:style>
  <w:style w:type="character" w:customStyle="1" w:styleId="fs12">
    <w:name w:val="fs12"/>
    <w:basedOn w:val="a0"/>
    <w:rsid w:val="007C4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9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869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869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A86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rsid w:val="00014DA2"/>
    <w:pPr>
      <w:spacing w:line="280" w:lineRule="exact"/>
      <w:ind w:right="5670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9">
    <w:name w:val="Письменный текст"/>
    <w:rsid w:val="00014DA2"/>
    <w:pPr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a">
    <w:name w:val="Реквезит Подпись"/>
    <w:rsid w:val="00014DA2"/>
    <w:pPr>
      <w:tabs>
        <w:tab w:val="left" w:pos="6804"/>
      </w:tabs>
      <w:spacing w:line="280" w:lineRule="exact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b">
    <w:name w:val="Приложение"/>
    <w:rsid w:val="00014DA2"/>
    <w:pPr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c">
    <w:name w:val="индекс"/>
    <w:rsid w:val="00014DA2"/>
    <w:pPr>
      <w:spacing w:line="180" w:lineRule="exact"/>
      <w:jc w:val="both"/>
    </w:pPr>
    <w:rPr>
      <w:rFonts w:ascii="Times New Roman" w:eastAsia="Times New Roman" w:hAnsi="Times New Roman"/>
      <w:sz w:val="18"/>
      <w:szCs w:val="28"/>
    </w:rPr>
  </w:style>
  <w:style w:type="paragraph" w:styleId="ad">
    <w:name w:val="footer"/>
    <w:basedOn w:val="a"/>
    <w:link w:val="ae"/>
    <w:uiPriority w:val="99"/>
    <w:unhideWhenUsed/>
    <w:rsid w:val="000310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310FB"/>
    <w:rPr>
      <w:sz w:val="22"/>
      <w:szCs w:val="22"/>
      <w:lang w:eastAsia="en-US"/>
    </w:rPr>
  </w:style>
  <w:style w:type="character" w:styleId="af">
    <w:name w:val="page number"/>
    <w:basedOn w:val="a0"/>
    <w:rsid w:val="00400ADA"/>
  </w:style>
  <w:style w:type="character" w:styleId="af0">
    <w:name w:val="Placeholder Text"/>
    <w:basedOn w:val="a0"/>
    <w:uiPriority w:val="99"/>
    <w:semiHidden/>
    <w:rsid w:val="00CA7976"/>
    <w:rPr>
      <w:color w:val="808080"/>
    </w:rPr>
  </w:style>
  <w:style w:type="character" w:styleId="af1">
    <w:name w:val="Strong"/>
    <w:qFormat/>
    <w:rsid w:val="007C48B9"/>
    <w:rPr>
      <w:b/>
      <w:bCs/>
    </w:rPr>
  </w:style>
  <w:style w:type="character" w:customStyle="1" w:styleId="fs12">
    <w:name w:val="fs12"/>
    <w:basedOn w:val="a0"/>
    <w:rsid w:val="007C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K\&#1056;&#1072;&#1073;&#1086;&#1095;&#1080;&#1081;%20&#1089;&#1090;&#1086;&#1083;\&#1056;&#1077;&#1096;&#1077;&#1085;&#1080;&#1077;%20&#1087;&#1086;%20&#1089;&#1086;&#1094;&#1089;&#1090;&#1072;&#1085;&#1076;&#1072;&#1088;&#1090;&#1072;&#1084;\&#1064;&#1040;&#1041;&#1051;&#1054;&#1053;%20&#1056;&#1045;&#1064;&#1045;&#1053;&#1048;&#1071;%20&#1056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24D1-C543-49DD-AC56-A5DEEBA1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РЕШЕНИЯ РИК</Template>
  <TotalTime>5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Savich</cp:lastModifiedBy>
  <cp:revision>5</cp:revision>
  <cp:lastPrinted>2026-05-08T06:31:00Z</cp:lastPrinted>
  <dcterms:created xsi:type="dcterms:W3CDTF">2026-06-15T08:37:00Z</dcterms:created>
  <dcterms:modified xsi:type="dcterms:W3CDTF">2026-06-29T07:42:00Z</dcterms:modified>
</cp:coreProperties>
</file>