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870" w:type="dxa"/>
        <w:tblInd w:w="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2493"/>
        <w:gridCol w:w="4981"/>
        <w:gridCol w:w="2916"/>
        <w:gridCol w:w="3913"/>
      </w:tblGrid>
      <w:tr w:rsidR="00FA58AE" w:rsidRPr="00CE338F" w14:paraId="0F548F2C" w14:textId="77777777" w:rsidTr="008E4CDD">
        <w:trPr>
          <w:trHeight w:val="141"/>
        </w:trPr>
        <w:tc>
          <w:tcPr>
            <w:tcW w:w="14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66D80" w14:textId="77777777" w:rsidR="00FA58AE" w:rsidRDefault="00FA58AE" w:rsidP="00FA58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040B0">
              <w:rPr>
                <w:rFonts w:ascii="Times New Roman" w:hAnsi="Times New Roman"/>
                <w:b/>
                <w:sz w:val="32"/>
                <w:szCs w:val="32"/>
              </w:rPr>
              <w:t>График выездного обслуживания сельских населенных пунктов Лунинецкого района</w:t>
            </w:r>
          </w:p>
          <w:p w14:paraId="67039413" w14:textId="77777777" w:rsidR="00FA58AE" w:rsidRPr="00680A4B" w:rsidRDefault="00FA58AE" w:rsidP="00FA58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27983" w:rsidRPr="00CE338F" w14:paraId="33F612BF" w14:textId="77777777" w:rsidTr="008E4CDD">
        <w:trPr>
          <w:trHeight w:val="141"/>
        </w:trPr>
        <w:tc>
          <w:tcPr>
            <w:tcW w:w="567" w:type="dxa"/>
            <w:vAlign w:val="center"/>
          </w:tcPr>
          <w:p w14:paraId="3A053E89" w14:textId="77777777" w:rsidR="00F27983" w:rsidRPr="00680A4B" w:rsidRDefault="00F27983" w:rsidP="00053DB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14:paraId="763CE668" w14:textId="77777777" w:rsidR="00F27983" w:rsidRPr="00680A4B" w:rsidRDefault="00F27983" w:rsidP="00053DB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2493" w:type="dxa"/>
            <w:vAlign w:val="center"/>
          </w:tcPr>
          <w:p w14:paraId="19601F6A" w14:textId="77777777" w:rsidR="00F27983" w:rsidRPr="00680A4B" w:rsidRDefault="00F27983" w:rsidP="00053DB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>Наименование населенного пункта</w:t>
            </w:r>
          </w:p>
        </w:tc>
        <w:tc>
          <w:tcPr>
            <w:tcW w:w="4981" w:type="dxa"/>
            <w:vAlign w:val="center"/>
          </w:tcPr>
          <w:p w14:paraId="17A1F443" w14:textId="77777777" w:rsidR="00F27983" w:rsidRDefault="00F27983" w:rsidP="00053DB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>Форма бытового обслуживания</w:t>
            </w:r>
          </w:p>
          <w:p w14:paraId="3B245E25" w14:textId="77777777" w:rsidR="00B0490C" w:rsidRPr="00680A4B" w:rsidRDefault="00B0490C" w:rsidP="00053DB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Время обслуживания</w:t>
            </w:r>
          </w:p>
        </w:tc>
        <w:tc>
          <w:tcPr>
            <w:tcW w:w="2916" w:type="dxa"/>
            <w:vAlign w:val="center"/>
          </w:tcPr>
          <w:p w14:paraId="7D3C86EE" w14:textId="77777777" w:rsidR="00F27983" w:rsidRPr="00680A4B" w:rsidRDefault="00AB2970" w:rsidP="00053DB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Ответственный за приём заявок, адрес комплексного приёмного пункта, контактный номер телефона для подачи заявок</w:t>
            </w:r>
          </w:p>
        </w:tc>
        <w:tc>
          <w:tcPr>
            <w:tcW w:w="3913" w:type="dxa"/>
            <w:vAlign w:val="center"/>
          </w:tcPr>
          <w:p w14:paraId="16116255" w14:textId="77777777" w:rsidR="00F27983" w:rsidRPr="00680A4B" w:rsidRDefault="00F27983" w:rsidP="00053DB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>Перечень основных видов бытовых услуг, предоставляемых по заявке, а также путем приема заказа</w:t>
            </w:r>
          </w:p>
        </w:tc>
      </w:tr>
      <w:tr w:rsidR="00F27983" w:rsidRPr="00CE338F" w14:paraId="69222A43" w14:textId="77777777" w:rsidTr="008E4CDD">
        <w:trPr>
          <w:trHeight w:val="410"/>
        </w:trPr>
        <w:tc>
          <w:tcPr>
            <w:tcW w:w="567" w:type="dxa"/>
          </w:tcPr>
          <w:p w14:paraId="023A0840" w14:textId="77777777" w:rsidR="00F27983" w:rsidRPr="00680A4B" w:rsidRDefault="00F27983" w:rsidP="00D10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00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93" w:type="dxa"/>
          </w:tcPr>
          <w:p w14:paraId="075B3115" w14:textId="77777777" w:rsidR="00F27983" w:rsidRPr="00680A4B" w:rsidRDefault="00F27983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80A4B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680A4B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</w:rPr>
              <w:t>Богдановка</w:t>
            </w:r>
          </w:p>
          <w:p w14:paraId="50769E17" w14:textId="77777777" w:rsidR="00F27983" w:rsidRPr="00680A4B" w:rsidRDefault="00F27983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719BB04F" w14:textId="77777777" w:rsidR="00F27983" w:rsidRPr="00680A4B" w:rsidRDefault="00F27983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7CC7C10E" w14:textId="77777777" w:rsidR="00F27983" w:rsidRPr="00680A4B" w:rsidRDefault="00F27983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164627C1" w14:textId="77777777" w:rsidR="00F27983" w:rsidRDefault="00F27983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1C6FDFB9" w14:textId="77777777" w:rsidR="00F27983" w:rsidRPr="00680A4B" w:rsidRDefault="00F27983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81" w:type="dxa"/>
          </w:tcPr>
          <w:p w14:paraId="0AE67010" w14:textId="77777777" w:rsidR="00F27983" w:rsidRPr="00CE7735" w:rsidRDefault="00F27983" w:rsidP="00CE77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E7735">
              <w:rPr>
                <w:rFonts w:ascii="Times New Roman" w:hAnsi="Times New Roman"/>
                <w:sz w:val="26"/>
                <w:szCs w:val="26"/>
              </w:rPr>
              <w:t xml:space="preserve">Стационарное обслуживание сельским комплексным приемным пунктом </w:t>
            </w:r>
            <w:r w:rsidR="00DA5459">
              <w:rPr>
                <w:rFonts w:ascii="Times New Roman" w:hAnsi="Times New Roman"/>
                <w:sz w:val="26"/>
                <w:szCs w:val="26"/>
              </w:rPr>
              <w:t xml:space="preserve">              </w:t>
            </w:r>
            <w:proofErr w:type="gramStart"/>
            <w:r w:rsidR="00DA5459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Pr="00CE7735">
              <w:rPr>
                <w:rFonts w:ascii="Times New Roman" w:hAnsi="Times New Roman"/>
                <w:sz w:val="26"/>
                <w:szCs w:val="26"/>
              </w:rPr>
              <w:t>(</w:t>
            </w:r>
            <w:proofErr w:type="gramEnd"/>
            <w:r w:rsidRPr="00CE7735">
              <w:rPr>
                <w:rFonts w:ascii="Times New Roman" w:hAnsi="Times New Roman"/>
                <w:sz w:val="26"/>
                <w:szCs w:val="26"/>
              </w:rPr>
              <w:t xml:space="preserve">далее - КПП) </w:t>
            </w:r>
            <w:proofErr w:type="spellStart"/>
            <w:r w:rsidRPr="00CE7735">
              <w:rPr>
                <w:rFonts w:ascii="Times New Roman" w:hAnsi="Times New Roman"/>
                <w:sz w:val="26"/>
                <w:szCs w:val="26"/>
              </w:rPr>
              <w:t>аг.Богдановка</w:t>
            </w:r>
            <w:proofErr w:type="spellEnd"/>
          </w:p>
          <w:p w14:paraId="4565BD99" w14:textId="77777777" w:rsidR="00B0490C" w:rsidRPr="00CE7735" w:rsidRDefault="00B0490C" w:rsidP="00CE773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E7735">
              <w:rPr>
                <w:rFonts w:ascii="Times New Roman" w:hAnsi="Times New Roman"/>
                <w:b/>
                <w:sz w:val="26"/>
                <w:szCs w:val="26"/>
              </w:rPr>
              <w:t>Режим работы:</w:t>
            </w:r>
          </w:p>
          <w:p w14:paraId="6B2781BA" w14:textId="77777777" w:rsidR="00B0490C" w:rsidRPr="00CE7735" w:rsidRDefault="00B0490C" w:rsidP="00CE773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E7735">
              <w:rPr>
                <w:rFonts w:ascii="Times New Roman" w:hAnsi="Times New Roman"/>
                <w:b/>
                <w:sz w:val="26"/>
                <w:szCs w:val="26"/>
              </w:rPr>
              <w:t>Вторник,</w:t>
            </w:r>
            <w:r w:rsidR="00DE156B">
              <w:rPr>
                <w:rFonts w:ascii="Times New Roman" w:hAnsi="Times New Roman"/>
                <w:b/>
                <w:sz w:val="26"/>
                <w:szCs w:val="26"/>
              </w:rPr>
              <w:t xml:space="preserve"> четверг   </w:t>
            </w:r>
            <w:r w:rsidRPr="00CE7735">
              <w:rPr>
                <w:rFonts w:ascii="Times New Roman" w:hAnsi="Times New Roman"/>
                <w:b/>
                <w:sz w:val="26"/>
                <w:szCs w:val="26"/>
              </w:rPr>
              <w:t xml:space="preserve">9.00-18.00 </w:t>
            </w:r>
          </w:p>
          <w:p w14:paraId="65A8B308" w14:textId="77777777" w:rsidR="00B0490C" w:rsidRPr="00CE7735" w:rsidRDefault="00B0490C" w:rsidP="00CE773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E7735">
              <w:rPr>
                <w:rFonts w:ascii="Times New Roman" w:hAnsi="Times New Roman"/>
                <w:b/>
                <w:sz w:val="26"/>
                <w:szCs w:val="26"/>
              </w:rPr>
              <w:t xml:space="preserve">Обед                         </w:t>
            </w:r>
            <w:r w:rsidR="00DE156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CE7735">
              <w:rPr>
                <w:rFonts w:ascii="Times New Roman" w:hAnsi="Times New Roman"/>
                <w:b/>
                <w:sz w:val="26"/>
                <w:szCs w:val="26"/>
              </w:rPr>
              <w:t>13.00-14.00</w:t>
            </w:r>
          </w:p>
          <w:p w14:paraId="13E91A7E" w14:textId="77777777" w:rsidR="00B0490C" w:rsidRPr="00CE7735" w:rsidRDefault="00B0490C" w:rsidP="00CE773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E7735">
              <w:rPr>
                <w:rFonts w:ascii="Times New Roman" w:hAnsi="Times New Roman"/>
                <w:b/>
                <w:sz w:val="26"/>
                <w:szCs w:val="26"/>
              </w:rPr>
              <w:t>Суббота                    9.00-13.00</w:t>
            </w:r>
          </w:p>
          <w:p w14:paraId="70AA0C6B" w14:textId="77777777" w:rsidR="00B0490C" w:rsidRPr="00CE7735" w:rsidRDefault="00B0490C" w:rsidP="00CE77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E7735">
              <w:rPr>
                <w:rFonts w:ascii="Times New Roman" w:hAnsi="Times New Roman"/>
                <w:b/>
                <w:sz w:val="26"/>
                <w:szCs w:val="26"/>
              </w:rPr>
              <w:t>Понедельник,</w:t>
            </w:r>
            <w:r w:rsidR="00DE156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CE7735">
              <w:rPr>
                <w:rFonts w:ascii="Times New Roman" w:hAnsi="Times New Roman"/>
                <w:b/>
                <w:sz w:val="26"/>
                <w:szCs w:val="26"/>
              </w:rPr>
              <w:t>среда,</w:t>
            </w:r>
            <w:r w:rsidR="00DE156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CE7735">
              <w:rPr>
                <w:rFonts w:ascii="Times New Roman" w:hAnsi="Times New Roman"/>
                <w:b/>
                <w:sz w:val="26"/>
                <w:szCs w:val="26"/>
              </w:rPr>
              <w:t>пятница,</w:t>
            </w:r>
            <w:r w:rsidR="00DE156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CE7735">
              <w:rPr>
                <w:rFonts w:ascii="Times New Roman" w:hAnsi="Times New Roman"/>
                <w:b/>
                <w:sz w:val="26"/>
                <w:szCs w:val="26"/>
              </w:rPr>
              <w:t>воскресенье - выходной</w:t>
            </w:r>
          </w:p>
          <w:p w14:paraId="46AB4B00" w14:textId="77777777" w:rsidR="00F27983" w:rsidRPr="00680A4B" w:rsidRDefault="00F27983" w:rsidP="00D100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6" w:type="dxa"/>
          </w:tcPr>
          <w:p w14:paraId="346908A8" w14:textId="77777777" w:rsidR="007C48B9" w:rsidRPr="00CE7735" w:rsidRDefault="007C48B9" w:rsidP="00CE773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CE7735">
              <w:rPr>
                <w:rFonts w:ascii="Times New Roman" w:hAnsi="Times New Roman"/>
                <w:b/>
                <w:sz w:val="26"/>
                <w:szCs w:val="26"/>
              </w:rPr>
              <w:t>Ильючик</w:t>
            </w:r>
            <w:proofErr w:type="spellEnd"/>
            <w:r w:rsidRPr="00CE7735">
              <w:rPr>
                <w:rFonts w:ascii="Times New Roman" w:hAnsi="Times New Roman"/>
                <w:b/>
                <w:sz w:val="26"/>
                <w:szCs w:val="26"/>
              </w:rPr>
              <w:t xml:space="preserve"> Марина Валентиновна</w:t>
            </w:r>
          </w:p>
          <w:p w14:paraId="3C7DDDB6" w14:textId="77777777" w:rsidR="007C48B9" w:rsidRPr="00CE7735" w:rsidRDefault="007C48B9" w:rsidP="00CE773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E7735">
              <w:rPr>
                <w:rFonts w:ascii="Times New Roman" w:hAnsi="Times New Roman"/>
                <w:b/>
                <w:sz w:val="26"/>
                <w:szCs w:val="26"/>
              </w:rPr>
              <w:t>Тел. 7-22-75</w:t>
            </w:r>
          </w:p>
          <w:p w14:paraId="43AF704D" w14:textId="77777777" w:rsidR="007C48B9" w:rsidRPr="00CE7735" w:rsidRDefault="007C48B9" w:rsidP="00CE773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CE7735">
              <w:rPr>
                <w:rFonts w:ascii="Times New Roman" w:hAnsi="Times New Roman"/>
                <w:b/>
                <w:sz w:val="26"/>
                <w:szCs w:val="26"/>
              </w:rPr>
              <w:t>аг</w:t>
            </w:r>
            <w:proofErr w:type="spellEnd"/>
            <w:r w:rsidRPr="00CE7735">
              <w:rPr>
                <w:rFonts w:ascii="Times New Roman" w:hAnsi="Times New Roman"/>
                <w:b/>
                <w:sz w:val="26"/>
                <w:szCs w:val="26"/>
              </w:rPr>
              <w:t>. Богдановка,</w:t>
            </w:r>
          </w:p>
          <w:p w14:paraId="3C740401" w14:textId="77777777" w:rsidR="00A90A04" w:rsidRPr="00680A4B" w:rsidRDefault="00FC5A54" w:rsidP="00CE7735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ул. Советская, </w:t>
            </w:r>
            <w:r w:rsidR="007C48B9" w:rsidRPr="00CE7735">
              <w:rPr>
                <w:rFonts w:ascii="Times New Roman" w:hAnsi="Times New Roman"/>
                <w:b/>
                <w:sz w:val="26"/>
                <w:szCs w:val="26"/>
              </w:rPr>
              <w:t>160а</w:t>
            </w:r>
          </w:p>
        </w:tc>
        <w:tc>
          <w:tcPr>
            <w:tcW w:w="3913" w:type="dxa"/>
          </w:tcPr>
          <w:p w14:paraId="49CA5F86" w14:textId="77777777" w:rsidR="00F27983" w:rsidRPr="00680A4B" w:rsidRDefault="00F27983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>ремонт швейных изделий</w:t>
            </w:r>
          </w:p>
          <w:p w14:paraId="73BF6441" w14:textId="77777777" w:rsidR="00F27983" w:rsidRPr="00680A4B" w:rsidRDefault="00F27983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>ремонт обуви</w:t>
            </w:r>
          </w:p>
          <w:p w14:paraId="107603E2" w14:textId="77777777" w:rsidR="00F27983" w:rsidRPr="00680A4B" w:rsidRDefault="00F27983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>услуги парикмахерских</w:t>
            </w:r>
          </w:p>
          <w:p w14:paraId="1A7FA8BB" w14:textId="77777777" w:rsidR="00F27983" w:rsidRPr="00680A4B" w:rsidRDefault="00F27983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>фотоуслуги</w:t>
            </w:r>
          </w:p>
          <w:p w14:paraId="2E78C72E" w14:textId="77777777" w:rsidR="00F27983" w:rsidRPr="00680A4B" w:rsidRDefault="00F27983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>прием заказов в  прачечную</w:t>
            </w:r>
          </w:p>
          <w:p w14:paraId="6A7E00DB" w14:textId="77777777" w:rsidR="00F27983" w:rsidRPr="00680A4B" w:rsidRDefault="00F27983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>прием заказов в химчистку</w:t>
            </w:r>
          </w:p>
          <w:p w14:paraId="7EF3C6E5" w14:textId="77777777" w:rsidR="00F27983" w:rsidRPr="00680A4B" w:rsidRDefault="00F27983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>изготовление ритуальных принадлежностей</w:t>
            </w:r>
          </w:p>
        </w:tc>
      </w:tr>
      <w:tr w:rsidR="00671B5B" w:rsidRPr="00CE338F" w14:paraId="152B0EE4" w14:textId="77777777" w:rsidTr="008E4CDD">
        <w:trPr>
          <w:trHeight w:val="141"/>
        </w:trPr>
        <w:tc>
          <w:tcPr>
            <w:tcW w:w="567" w:type="dxa"/>
          </w:tcPr>
          <w:p w14:paraId="5EBC3BE8" w14:textId="77777777" w:rsidR="00671B5B" w:rsidRPr="00680A4B" w:rsidRDefault="00671B5B" w:rsidP="00D10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00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493" w:type="dxa"/>
          </w:tcPr>
          <w:p w14:paraId="76531EE0" w14:textId="77777777"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80A4B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680A4B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</w:rPr>
              <w:t>Вулька-2</w:t>
            </w:r>
          </w:p>
          <w:p w14:paraId="6DD47148" w14:textId="77777777" w:rsidR="00671B5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0A0AC561" w14:textId="77777777" w:rsidR="00671B5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5A42D535" w14:textId="77777777" w:rsidR="00B0490C" w:rsidRDefault="00B0490C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50FA2A38" w14:textId="77777777" w:rsidR="00B0490C" w:rsidRDefault="00B0490C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283289A0" w14:textId="77777777" w:rsidR="00B0490C" w:rsidRDefault="00B0490C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35D68C74" w14:textId="77777777" w:rsidR="00B0490C" w:rsidRDefault="00B0490C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02D70301" w14:textId="77777777" w:rsidR="00B0490C" w:rsidRDefault="00B0490C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0D9AEE12" w14:textId="77777777" w:rsidR="00593349" w:rsidRDefault="00593349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0BABDE91" w14:textId="77777777" w:rsidR="00671B5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аг.Красная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Воля</w:t>
            </w:r>
          </w:p>
          <w:p w14:paraId="5B8629BB" w14:textId="77777777"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аг.Межлесье</w:t>
            </w:r>
            <w:proofErr w:type="spellEnd"/>
          </w:p>
          <w:p w14:paraId="44FBC898" w14:textId="77777777"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r>
              <w:rPr>
                <w:rFonts w:ascii="Times New Roman" w:hAnsi="Times New Roman"/>
                <w:sz w:val="26"/>
                <w:szCs w:val="26"/>
              </w:rPr>
              <w:t>Застенок</w:t>
            </w:r>
          </w:p>
          <w:p w14:paraId="0A4B4B02" w14:textId="77777777"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Бродница</w:t>
            </w:r>
            <w:proofErr w:type="spellEnd"/>
          </w:p>
          <w:p w14:paraId="058952C3" w14:textId="77777777"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Галый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Бор</w:t>
            </w:r>
          </w:p>
          <w:p w14:paraId="0038BDD0" w14:textId="77777777"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r>
              <w:rPr>
                <w:rFonts w:ascii="Times New Roman" w:hAnsi="Times New Roman"/>
                <w:sz w:val="26"/>
                <w:szCs w:val="26"/>
              </w:rPr>
              <w:t>Добрая Воля</w:t>
            </w:r>
          </w:p>
          <w:p w14:paraId="1BD6862B" w14:textId="77777777"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81" w:type="dxa"/>
          </w:tcPr>
          <w:p w14:paraId="0FE5DC8B" w14:textId="77777777" w:rsidR="00593349" w:rsidRPr="00704A0E" w:rsidRDefault="00671B5B" w:rsidP="00CE77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57EC">
              <w:rPr>
                <w:rFonts w:ascii="Times New Roman" w:hAnsi="Times New Roman"/>
                <w:sz w:val="26"/>
                <w:szCs w:val="26"/>
              </w:rPr>
              <w:lastRenderedPageBreak/>
              <w:t>Стационарное обслуживание сельским КПП аг.Вулька-2</w:t>
            </w:r>
          </w:p>
          <w:p w14:paraId="004A75D9" w14:textId="77777777" w:rsidR="00CE7735" w:rsidRDefault="00B0490C" w:rsidP="00CE773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557EC">
              <w:rPr>
                <w:rFonts w:ascii="Times New Roman" w:hAnsi="Times New Roman"/>
                <w:b/>
                <w:sz w:val="26"/>
                <w:szCs w:val="26"/>
              </w:rPr>
              <w:t>Режим работы:</w:t>
            </w:r>
          </w:p>
          <w:p w14:paraId="4397C5E5" w14:textId="77777777" w:rsidR="005429C9" w:rsidRDefault="005429C9" w:rsidP="00CE773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Вторник</w:t>
            </w:r>
            <w:r w:rsidR="00DE156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="00B0490C" w:rsidRPr="004557EC">
              <w:rPr>
                <w:rFonts w:ascii="Times New Roman" w:hAnsi="Times New Roman"/>
                <w:b/>
                <w:sz w:val="26"/>
                <w:szCs w:val="26"/>
              </w:rPr>
              <w:t xml:space="preserve"> суббота  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9.00-18</w:t>
            </w:r>
            <w:r w:rsidR="00FC5A54">
              <w:rPr>
                <w:rFonts w:ascii="Times New Roman" w:hAnsi="Times New Roman"/>
                <w:b/>
                <w:sz w:val="26"/>
                <w:szCs w:val="26"/>
              </w:rPr>
              <w:t>.00</w:t>
            </w:r>
            <w:r w:rsidR="00B0490C" w:rsidRPr="004557EC">
              <w:rPr>
                <w:rFonts w:ascii="Times New Roman" w:hAnsi="Times New Roman"/>
                <w:b/>
                <w:sz w:val="26"/>
                <w:szCs w:val="26"/>
              </w:rPr>
              <w:t>;</w:t>
            </w:r>
          </w:p>
          <w:p w14:paraId="308FC7A6" w14:textId="77777777" w:rsidR="004557EC" w:rsidRPr="004557EC" w:rsidRDefault="000073C3" w:rsidP="00CE773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5429C9">
              <w:rPr>
                <w:rFonts w:ascii="Times New Roman" w:hAnsi="Times New Roman"/>
                <w:b/>
                <w:sz w:val="26"/>
                <w:szCs w:val="26"/>
              </w:rPr>
              <w:t>обед   14.00-15</w:t>
            </w:r>
            <w:r w:rsidR="00B0490C" w:rsidRPr="004557EC">
              <w:rPr>
                <w:rFonts w:ascii="Times New Roman" w:hAnsi="Times New Roman"/>
                <w:b/>
                <w:sz w:val="26"/>
                <w:szCs w:val="26"/>
              </w:rPr>
              <w:t>.00</w:t>
            </w:r>
          </w:p>
          <w:p w14:paraId="16EAEAEC" w14:textId="77777777" w:rsidR="00B0490C" w:rsidRDefault="00B0490C" w:rsidP="00CE773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557EC">
              <w:rPr>
                <w:rFonts w:ascii="Times New Roman" w:hAnsi="Times New Roman"/>
                <w:b/>
                <w:sz w:val="26"/>
                <w:szCs w:val="26"/>
              </w:rPr>
              <w:t>Воскресенье, понедельник – выходной</w:t>
            </w:r>
          </w:p>
          <w:p w14:paraId="4D431B60" w14:textId="77777777" w:rsidR="004040B0" w:rsidRPr="004557EC" w:rsidRDefault="004040B0" w:rsidP="00CE77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227E2232" w14:textId="77777777" w:rsidR="00671B5B" w:rsidRPr="004557EC" w:rsidRDefault="00671B5B" w:rsidP="00CE77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57EC">
              <w:rPr>
                <w:rFonts w:ascii="Times New Roman" w:hAnsi="Times New Roman"/>
                <w:sz w:val="26"/>
                <w:szCs w:val="26"/>
              </w:rPr>
              <w:t>Выездное обслуживание по графику 2 раза в месяц (при наличии заявок)</w:t>
            </w:r>
            <w:r w:rsidR="004040B0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5BF2965A" w14:textId="77777777" w:rsidR="00B0490C" w:rsidRDefault="000073C3" w:rsidP="00CE77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1-ый и 3-ий вторник </w:t>
            </w:r>
            <w:r w:rsidR="004557EC">
              <w:rPr>
                <w:rFonts w:ascii="Times New Roman" w:hAnsi="Times New Roman"/>
                <w:sz w:val="26"/>
                <w:szCs w:val="26"/>
              </w:rPr>
              <w:t xml:space="preserve"> 15.00-16.00</w:t>
            </w:r>
          </w:p>
          <w:p w14:paraId="047EF1C3" w14:textId="77777777" w:rsidR="004557EC" w:rsidRDefault="004557EC" w:rsidP="00CE77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1-ый и 3-ий в</w:t>
            </w:r>
            <w:r w:rsidR="000073C3">
              <w:rPr>
                <w:rFonts w:ascii="Times New Roman" w:hAnsi="Times New Roman"/>
                <w:sz w:val="26"/>
                <w:szCs w:val="26"/>
              </w:rPr>
              <w:t xml:space="preserve">торник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16.00-17.00</w:t>
            </w:r>
          </w:p>
          <w:p w14:paraId="150D6B02" w14:textId="77777777" w:rsidR="004557EC" w:rsidRDefault="000073C3" w:rsidP="00CE77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1-ый и 3-ий вторник </w:t>
            </w:r>
            <w:r w:rsidR="004557EC">
              <w:rPr>
                <w:rFonts w:ascii="Times New Roman" w:hAnsi="Times New Roman"/>
                <w:sz w:val="26"/>
                <w:szCs w:val="26"/>
              </w:rPr>
              <w:t xml:space="preserve"> 13.30-14.30</w:t>
            </w:r>
          </w:p>
          <w:p w14:paraId="3ECEE2CD" w14:textId="77777777" w:rsidR="004557EC" w:rsidRDefault="000073C3" w:rsidP="00CE77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1-ый и 3-ий вторник </w:t>
            </w:r>
            <w:r w:rsidR="004557EC">
              <w:rPr>
                <w:rFonts w:ascii="Times New Roman" w:hAnsi="Times New Roman"/>
                <w:sz w:val="26"/>
                <w:szCs w:val="26"/>
              </w:rPr>
              <w:t xml:space="preserve"> 09</w:t>
            </w:r>
            <w:r w:rsidR="00CE7735">
              <w:rPr>
                <w:rFonts w:ascii="Times New Roman" w:hAnsi="Times New Roman"/>
                <w:sz w:val="26"/>
                <w:szCs w:val="26"/>
              </w:rPr>
              <w:t>.00-10</w:t>
            </w:r>
            <w:r w:rsidR="004557EC">
              <w:rPr>
                <w:rFonts w:ascii="Times New Roman" w:hAnsi="Times New Roman"/>
                <w:sz w:val="26"/>
                <w:szCs w:val="26"/>
              </w:rPr>
              <w:t>.00</w:t>
            </w:r>
          </w:p>
          <w:p w14:paraId="21DF995B" w14:textId="77777777" w:rsidR="004557EC" w:rsidRDefault="000073C3" w:rsidP="00CE77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1-ый и 3-ий вторник </w:t>
            </w:r>
            <w:r w:rsidR="00CE7735">
              <w:rPr>
                <w:rFonts w:ascii="Times New Roman" w:hAnsi="Times New Roman"/>
                <w:sz w:val="26"/>
                <w:szCs w:val="26"/>
              </w:rPr>
              <w:t>10.30-11.3</w:t>
            </w:r>
            <w:r w:rsidR="004557EC">
              <w:rPr>
                <w:rFonts w:ascii="Times New Roman" w:hAnsi="Times New Roman"/>
                <w:sz w:val="26"/>
                <w:szCs w:val="26"/>
              </w:rPr>
              <w:t>0</w:t>
            </w:r>
          </w:p>
          <w:p w14:paraId="1A0B0B75" w14:textId="77777777" w:rsidR="004557EC" w:rsidRPr="00680A4B" w:rsidRDefault="000073C3" w:rsidP="00CE77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1-ый и 3-ий вторник </w:t>
            </w:r>
            <w:r w:rsidR="004557EC">
              <w:rPr>
                <w:rFonts w:ascii="Times New Roman" w:hAnsi="Times New Roman"/>
                <w:sz w:val="26"/>
                <w:szCs w:val="26"/>
              </w:rPr>
              <w:t xml:space="preserve"> 12.00-13.00</w:t>
            </w:r>
          </w:p>
        </w:tc>
        <w:tc>
          <w:tcPr>
            <w:tcW w:w="2916" w:type="dxa"/>
          </w:tcPr>
          <w:p w14:paraId="34C34159" w14:textId="77777777" w:rsidR="007C48B9" w:rsidRPr="00CE7735" w:rsidRDefault="007C48B9" w:rsidP="00CE773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CE7735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Ярохович</w:t>
            </w:r>
            <w:proofErr w:type="spellEnd"/>
            <w:r w:rsidRPr="00CE7735">
              <w:rPr>
                <w:rFonts w:ascii="Times New Roman" w:hAnsi="Times New Roman"/>
                <w:b/>
                <w:sz w:val="26"/>
                <w:szCs w:val="26"/>
              </w:rPr>
              <w:t xml:space="preserve"> Татьяна Константиновна</w:t>
            </w:r>
          </w:p>
          <w:p w14:paraId="41AED5DD" w14:textId="77777777" w:rsidR="007C48B9" w:rsidRPr="00CE7735" w:rsidRDefault="007C48B9" w:rsidP="00CE773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E7735">
              <w:rPr>
                <w:rFonts w:ascii="Times New Roman" w:hAnsi="Times New Roman"/>
                <w:b/>
                <w:sz w:val="26"/>
                <w:szCs w:val="26"/>
              </w:rPr>
              <w:t>Тел. 9-63-76</w:t>
            </w:r>
          </w:p>
          <w:p w14:paraId="6B4F53A7" w14:textId="77777777" w:rsidR="00DE156B" w:rsidRDefault="007C48B9" w:rsidP="00CE773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CE7735">
              <w:rPr>
                <w:rFonts w:ascii="Times New Roman" w:hAnsi="Times New Roman"/>
                <w:b/>
                <w:sz w:val="26"/>
                <w:szCs w:val="26"/>
              </w:rPr>
              <w:t>аг</w:t>
            </w:r>
            <w:proofErr w:type="spellEnd"/>
            <w:r w:rsidRPr="00CE7735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="00937F0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B0490C" w:rsidRPr="00CE7735">
              <w:rPr>
                <w:rFonts w:ascii="Times New Roman" w:hAnsi="Times New Roman"/>
                <w:b/>
                <w:sz w:val="26"/>
                <w:szCs w:val="26"/>
              </w:rPr>
              <w:t>Вулька</w:t>
            </w:r>
            <w:r w:rsidRPr="00CE7735">
              <w:rPr>
                <w:rFonts w:ascii="Times New Roman" w:hAnsi="Times New Roman"/>
                <w:b/>
                <w:sz w:val="26"/>
                <w:szCs w:val="26"/>
              </w:rPr>
              <w:t>-2</w:t>
            </w:r>
            <w:r w:rsidR="00B0490C" w:rsidRPr="00CE7735">
              <w:rPr>
                <w:rFonts w:ascii="Times New Roman" w:hAnsi="Times New Roman"/>
                <w:b/>
                <w:sz w:val="26"/>
                <w:szCs w:val="26"/>
              </w:rPr>
              <w:t>,</w:t>
            </w:r>
            <w:r w:rsidR="00937F07">
              <w:rPr>
                <w:rFonts w:ascii="Times New Roman" w:hAnsi="Times New Roman"/>
                <w:b/>
                <w:sz w:val="26"/>
                <w:szCs w:val="26"/>
              </w:rPr>
              <w:t xml:space="preserve">        </w:t>
            </w:r>
          </w:p>
          <w:p w14:paraId="5D491BBC" w14:textId="77777777" w:rsidR="00671B5B" w:rsidRPr="00680A4B" w:rsidRDefault="007C48B9" w:rsidP="00CE7735">
            <w:pPr>
              <w:spacing w:after="0" w:line="240" w:lineRule="auto"/>
            </w:pPr>
            <w:r w:rsidRPr="00CE7735">
              <w:rPr>
                <w:rFonts w:ascii="Times New Roman" w:hAnsi="Times New Roman"/>
                <w:b/>
                <w:sz w:val="26"/>
                <w:szCs w:val="26"/>
              </w:rPr>
              <w:t>ул. Октябрьская, 16</w:t>
            </w:r>
          </w:p>
        </w:tc>
        <w:tc>
          <w:tcPr>
            <w:tcW w:w="3913" w:type="dxa"/>
          </w:tcPr>
          <w:p w14:paraId="58B9F50E" w14:textId="77777777" w:rsidR="00671B5B" w:rsidRPr="00680A4B" w:rsidRDefault="00671B5B" w:rsidP="00CE7735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>ремонт швейных изделий</w:t>
            </w:r>
          </w:p>
          <w:p w14:paraId="70FAFA4B" w14:textId="77777777" w:rsidR="00671B5B" w:rsidRPr="00680A4B" w:rsidRDefault="00671B5B" w:rsidP="00CE7735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>ремонт обуви</w:t>
            </w:r>
          </w:p>
          <w:p w14:paraId="6760F1C6" w14:textId="77777777" w:rsidR="00671B5B" w:rsidRPr="00680A4B" w:rsidRDefault="00671B5B" w:rsidP="00CE7735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>услуги парикмахерских</w:t>
            </w:r>
          </w:p>
          <w:p w14:paraId="0D2833BE" w14:textId="77777777" w:rsidR="00671B5B" w:rsidRPr="00680A4B" w:rsidRDefault="00671B5B" w:rsidP="00CE7735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>фотоуслуги</w:t>
            </w:r>
          </w:p>
          <w:p w14:paraId="5A55A855" w14:textId="77777777" w:rsidR="00671B5B" w:rsidRPr="00680A4B" w:rsidRDefault="00671B5B" w:rsidP="00CE7735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>прием заказов в  прачечную</w:t>
            </w:r>
          </w:p>
          <w:p w14:paraId="2327BA72" w14:textId="77777777" w:rsidR="00671B5B" w:rsidRPr="00680A4B" w:rsidRDefault="00671B5B" w:rsidP="00CE7735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>прием заказов в химчистку</w:t>
            </w:r>
          </w:p>
          <w:p w14:paraId="46285AAA" w14:textId="77777777" w:rsidR="00671B5B" w:rsidRPr="00680A4B" w:rsidRDefault="00671B5B" w:rsidP="00CE7735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>изготовление ритуальных принадлежностей</w:t>
            </w:r>
          </w:p>
        </w:tc>
      </w:tr>
      <w:tr w:rsidR="00671B5B" w:rsidRPr="00CE338F" w14:paraId="4AFDE56C" w14:textId="77777777" w:rsidTr="008E4CDD">
        <w:trPr>
          <w:trHeight w:val="141"/>
        </w:trPr>
        <w:tc>
          <w:tcPr>
            <w:tcW w:w="567" w:type="dxa"/>
          </w:tcPr>
          <w:p w14:paraId="2FE70038" w14:textId="77777777" w:rsidR="00671B5B" w:rsidRPr="00680A4B" w:rsidRDefault="00671B5B" w:rsidP="00D10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001">
              <w:rPr>
                <w:rFonts w:ascii="Times New Roman" w:hAnsi="Times New Roman"/>
                <w:sz w:val="26"/>
                <w:szCs w:val="26"/>
              </w:rPr>
              <w:t>3</w:t>
            </w:r>
          </w:p>
          <w:p w14:paraId="4C003172" w14:textId="77777777" w:rsidR="00671B5B" w:rsidRPr="00680A4B" w:rsidRDefault="00671B5B" w:rsidP="00D10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93" w:type="dxa"/>
          </w:tcPr>
          <w:p w14:paraId="3E75B8BB" w14:textId="77777777"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80A4B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680A4B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9D5722">
              <w:rPr>
                <w:rFonts w:ascii="Times New Roman" w:hAnsi="Times New Roman"/>
                <w:sz w:val="26"/>
                <w:szCs w:val="26"/>
              </w:rPr>
              <w:t>Дворец</w:t>
            </w:r>
          </w:p>
          <w:p w14:paraId="453CC15D" w14:textId="77777777" w:rsidR="00671B5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46D2E80C" w14:textId="77777777" w:rsidR="00671B5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241CF757" w14:textId="77777777" w:rsidR="00CE7735" w:rsidRDefault="00CE7735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06499C6D" w14:textId="77777777" w:rsidR="00CE7735" w:rsidRDefault="00CE7735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5102B094" w14:textId="77777777" w:rsidR="00CE7735" w:rsidRDefault="00CE7735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6F3CF355" w14:textId="77777777" w:rsidR="00CE7735" w:rsidRDefault="00CE7735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104FEE5B" w14:textId="77777777" w:rsidR="000073C3" w:rsidRDefault="000073C3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6577D0E1" w14:textId="77777777" w:rsidR="000073C3" w:rsidRDefault="000073C3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40952DF1" w14:textId="77777777" w:rsidR="000073C3" w:rsidRPr="00680A4B" w:rsidRDefault="000073C3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3610471A" w14:textId="77777777"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r>
              <w:rPr>
                <w:rFonts w:ascii="Times New Roman" w:hAnsi="Times New Roman"/>
                <w:sz w:val="26"/>
                <w:szCs w:val="26"/>
              </w:rPr>
              <w:t>Озерница</w:t>
            </w:r>
          </w:p>
          <w:p w14:paraId="29846E0A" w14:textId="77777777"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r w:rsidRPr="009D5722">
              <w:rPr>
                <w:rFonts w:ascii="Times New Roman" w:hAnsi="Times New Roman"/>
                <w:sz w:val="26"/>
                <w:szCs w:val="26"/>
              </w:rPr>
              <w:t>Борки</w:t>
            </w:r>
          </w:p>
          <w:p w14:paraId="587E34F2" w14:textId="77777777"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Лодино</w:t>
            </w:r>
            <w:proofErr w:type="spellEnd"/>
          </w:p>
          <w:p w14:paraId="7CC21468" w14:textId="77777777"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r>
              <w:rPr>
                <w:rFonts w:ascii="Times New Roman" w:hAnsi="Times New Roman"/>
                <w:sz w:val="26"/>
                <w:szCs w:val="26"/>
              </w:rPr>
              <w:t>Дятлы</w:t>
            </w:r>
          </w:p>
          <w:p w14:paraId="3C95DA95" w14:textId="77777777"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Средиборье</w:t>
            </w:r>
            <w:proofErr w:type="spellEnd"/>
          </w:p>
          <w:p w14:paraId="5BEF6942" w14:textId="77777777"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Яворово</w:t>
            </w:r>
            <w:proofErr w:type="spellEnd"/>
          </w:p>
          <w:p w14:paraId="0AA5EEBC" w14:textId="77777777"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Поле </w:t>
            </w:r>
          </w:p>
          <w:p w14:paraId="1AC4490A" w14:textId="77777777" w:rsidR="00671B5B" w:rsidRPr="00F6159A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Любожердье</w:t>
            </w:r>
            <w:proofErr w:type="spellEnd"/>
          </w:p>
          <w:p w14:paraId="7732B495" w14:textId="77777777" w:rsidR="00671B5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д.Ракитно</w:t>
            </w:r>
            <w:proofErr w:type="spellEnd"/>
          </w:p>
          <w:p w14:paraId="6F46C1EB" w14:textId="77777777" w:rsidR="00671B5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д.Сосновка</w:t>
            </w:r>
            <w:proofErr w:type="spellEnd"/>
          </w:p>
          <w:p w14:paraId="088A5613" w14:textId="77777777" w:rsidR="00671B5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д.Язвинки</w:t>
            </w:r>
            <w:proofErr w:type="spellEnd"/>
          </w:p>
          <w:p w14:paraId="3E14DA90" w14:textId="77777777" w:rsidR="00671B5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д.Яжевки</w:t>
            </w:r>
            <w:proofErr w:type="spellEnd"/>
          </w:p>
          <w:p w14:paraId="4111A0FA" w14:textId="77777777" w:rsidR="00671B5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д.</w:t>
            </w:r>
            <w:r w:rsidRPr="009D5722">
              <w:rPr>
                <w:rFonts w:ascii="Times New Roman" w:hAnsi="Times New Roman"/>
                <w:sz w:val="26"/>
                <w:szCs w:val="26"/>
              </w:rPr>
              <w:t>Вичин</w:t>
            </w:r>
            <w:proofErr w:type="spellEnd"/>
          </w:p>
          <w:p w14:paraId="5C59686A" w14:textId="77777777" w:rsidR="00671B5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д.Куповщина</w:t>
            </w:r>
            <w:proofErr w:type="spellEnd"/>
          </w:p>
          <w:p w14:paraId="6D07A34A" w14:textId="77777777" w:rsidR="00671B5B" w:rsidRPr="00680A4B" w:rsidRDefault="00671B5B" w:rsidP="004A752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аг.Любачин</w:t>
            </w:r>
            <w:proofErr w:type="spellEnd"/>
          </w:p>
        </w:tc>
        <w:tc>
          <w:tcPr>
            <w:tcW w:w="4981" w:type="dxa"/>
          </w:tcPr>
          <w:p w14:paraId="59104697" w14:textId="77777777" w:rsidR="00671B5B" w:rsidRPr="00B0490C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490C">
              <w:rPr>
                <w:rFonts w:ascii="Times New Roman" w:hAnsi="Times New Roman"/>
                <w:sz w:val="26"/>
                <w:szCs w:val="26"/>
              </w:rPr>
              <w:t>Стационарное обслуживание сельским КПП</w:t>
            </w:r>
            <w:r w:rsidR="00520A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0490C">
              <w:rPr>
                <w:rFonts w:ascii="Times New Roman" w:hAnsi="Times New Roman"/>
                <w:sz w:val="26"/>
                <w:szCs w:val="26"/>
              </w:rPr>
              <w:t>аг.Дворец</w:t>
            </w:r>
            <w:proofErr w:type="spellEnd"/>
          </w:p>
          <w:p w14:paraId="607100AB" w14:textId="77777777" w:rsidR="000073C3" w:rsidRDefault="00B0490C" w:rsidP="000073C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Режим работы:</w:t>
            </w:r>
          </w:p>
          <w:p w14:paraId="6A339CF3" w14:textId="77777777" w:rsidR="00B0490C" w:rsidRPr="00B0490C" w:rsidRDefault="00B0490C" w:rsidP="000073C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0490C">
              <w:rPr>
                <w:rFonts w:ascii="Times New Roman" w:hAnsi="Times New Roman"/>
                <w:b/>
                <w:sz w:val="26"/>
                <w:szCs w:val="26"/>
              </w:rPr>
              <w:t>Вторник, четверг</w:t>
            </w:r>
            <w:r w:rsidR="00DE156B">
              <w:rPr>
                <w:rFonts w:ascii="Times New Roman" w:hAnsi="Times New Roman"/>
                <w:b/>
                <w:sz w:val="26"/>
                <w:szCs w:val="26"/>
              </w:rPr>
              <w:t>, пятница, суббота   9.00-16.00</w:t>
            </w:r>
            <w:r w:rsidRPr="00B0490C">
              <w:rPr>
                <w:rFonts w:ascii="Times New Roman" w:hAnsi="Times New Roman"/>
                <w:b/>
                <w:sz w:val="26"/>
                <w:szCs w:val="26"/>
              </w:rPr>
              <w:t>;</w:t>
            </w:r>
            <w:r w:rsidR="00876D4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B0490C">
              <w:rPr>
                <w:rFonts w:ascii="Times New Roman" w:hAnsi="Times New Roman"/>
                <w:b/>
                <w:sz w:val="26"/>
                <w:szCs w:val="26"/>
              </w:rPr>
              <w:t>обед   12.00-13.00</w:t>
            </w:r>
          </w:p>
          <w:p w14:paraId="591907A5" w14:textId="77777777" w:rsidR="00B0490C" w:rsidRPr="00B0490C" w:rsidRDefault="00B0490C" w:rsidP="000073C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0490C">
              <w:rPr>
                <w:rFonts w:ascii="Times New Roman" w:hAnsi="Times New Roman"/>
                <w:b/>
                <w:sz w:val="26"/>
                <w:szCs w:val="26"/>
              </w:rPr>
              <w:t>Среда  11.00-18.00;</w:t>
            </w:r>
            <w:r w:rsidR="00DE156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B0490C">
              <w:rPr>
                <w:rFonts w:ascii="Times New Roman" w:hAnsi="Times New Roman"/>
                <w:b/>
                <w:sz w:val="26"/>
                <w:szCs w:val="26"/>
              </w:rPr>
              <w:t>обед 14.00-15.00</w:t>
            </w:r>
          </w:p>
          <w:p w14:paraId="304717F7" w14:textId="77777777" w:rsidR="00B0490C" w:rsidRPr="00B0490C" w:rsidRDefault="00B0490C" w:rsidP="000073C3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490C">
              <w:rPr>
                <w:rFonts w:ascii="Times New Roman" w:hAnsi="Times New Roman"/>
                <w:b/>
                <w:sz w:val="26"/>
                <w:szCs w:val="26"/>
              </w:rPr>
              <w:t>Воскресенье, понедельник – выходной</w:t>
            </w:r>
          </w:p>
          <w:p w14:paraId="326F1C19" w14:textId="77777777" w:rsidR="00671B5B" w:rsidRPr="00680A4B" w:rsidRDefault="00671B5B" w:rsidP="000073C3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6B95BBDA" w14:textId="77777777" w:rsidR="00671B5B" w:rsidRDefault="00671B5B" w:rsidP="000073C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680A4B">
              <w:rPr>
                <w:rFonts w:ascii="Times New Roman" w:hAnsi="Times New Roman"/>
                <w:sz w:val="26"/>
                <w:szCs w:val="26"/>
              </w:rPr>
              <w:t xml:space="preserve">ыездное обслуживание </w:t>
            </w:r>
            <w:r>
              <w:rPr>
                <w:rFonts w:ascii="Times New Roman" w:hAnsi="Times New Roman"/>
                <w:sz w:val="26"/>
                <w:szCs w:val="26"/>
              </w:rPr>
              <w:t>по графику 2 раза в месяц (при наличии заявок)</w:t>
            </w:r>
            <w:r w:rsidR="004040B0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6A54930D" w14:textId="77777777" w:rsidR="000073C3" w:rsidRDefault="000073C3" w:rsidP="000073C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2-ой и 4-ый четверг 13.40-11.20</w:t>
            </w:r>
          </w:p>
          <w:p w14:paraId="499A597A" w14:textId="77777777" w:rsidR="000073C3" w:rsidRDefault="000073C3" w:rsidP="000073C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2-ой и 4-ый четверг </w:t>
            </w:r>
            <w:r w:rsidR="00D100B8">
              <w:rPr>
                <w:rFonts w:ascii="Times New Roman" w:hAnsi="Times New Roman"/>
                <w:sz w:val="26"/>
                <w:szCs w:val="26"/>
              </w:rPr>
              <w:t>08.3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="00D100B8">
              <w:rPr>
                <w:rFonts w:ascii="Times New Roman" w:hAnsi="Times New Roman"/>
                <w:sz w:val="26"/>
                <w:szCs w:val="26"/>
              </w:rPr>
              <w:t>-09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D100B8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  <w:p w14:paraId="41676B8C" w14:textId="77777777" w:rsidR="000073C3" w:rsidRDefault="000073C3" w:rsidP="000073C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2-ой и 4-ый четверг </w:t>
            </w:r>
            <w:r w:rsidR="00D100B8">
              <w:rPr>
                <w:rFonts w:ascii="Times New Roman" w:hAnsi="Times New Roman"/>
                <w:sz w:val="26"/>
                <w:szCs w:val="26"/>
              </w:rPr>
              <w:t>11</w:t>
            </w:r>
            <w:r>
              <w:rPr>
                <w:rFonts w:ascii="Times New Roman" w:hAnsi="Times New Roman"/>
                <w:sz w:val="26"/>
                <w:szCs w:val="26"/>
              </w:rPr>
              <w:t>.40-1</w:t>
            </w:r>
            <w:r w:rsidR="00D100B8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.20</w:t>
            </w:r>
          </w:p>
          <w:p w14:paraId="3795A59D" w14:textId="77777777" w:rsidR="000073C3" w:rsidRDefault="000073C3" w:rsidP="000073C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2-ой и 4-ый четверг </w:t>
            </w:r>
            <w:r w:rsidR="00D100B8">
              <w:rPr>
                <w:rFonts w:ascii="Times New Roman" w:hAnsi="Times New Roman"/>
                <w:sz w:val="26"/>
                <w:szCs w:val="26"/>
              </w:rPr>
              <w:t>10.0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="00D100B8">
              <w:rPr>
                <w:rFonts w:ascii="Times New Roman" w:hAnsi="Times New Roman"/>
                <w:sz w:val="26"/>
                <w:szCs w:val="26"/>
              </w:rPr>
              <w:t>-10.3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  <w:p w14:paraId="02FF4404" w14:textId="77777777" w:rsidR="000073C3" w:rsidRDefault="000073C3" w:rsidP="000073C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2-ой и 4-ый четверг </w:t>
            </w:r>
            <w:r w:rsidR="00D100B8">
              <w:rPr>
                <w:rFonts w:ascii="Times New Roman" w:hAnsi="Times New Roman"/>
                <w:sz w:val="26"/>
                <w:szCs w:val="26"/>
              </w:rPr>
              <w:t>15.1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="00D100B8">
              <w:rPr>
                <w:rFonts w:ascii="Times New Roman" w:hAnsi="Times New Roman"/>
                <w:sz w:val="26"/>
                <w:szCs w:val="26"/>
              </w:rPr>
              <w:t>-16.0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  <w:p w14:paraId="15E107FA" w14:textId="77777777" w:rsidR="000073C3" w:rsidRDefault="000073C3" w:rsidP="000073C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2-ой и 4-ый четверг </w:t>
            </w:r>
            <w:r w:rsidR="00D100B8">
              <w:rPr>
                <w:rFonts w:ascii="Times New Roman" w:hAnsi="Times New Roman"/>
                <w:sz w:val="26"/>
                <w:szCs w:val="26"/>
              </w:rPr>
              <w:t>17.1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="00D100B8">
              <w:rPr>
                <w:rFonts w:ascii="Times New Roman" w:hAnsi="Times New Roman"/>
                <w:sz w:val="26"/>
                <w:szCs w:val="26"/>
              </w:rPr>
              <w:t>-18.0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  <w:p w14:paraId="74FBAFFA" w14:textId="77777777" w:rsidR="000073C3" w:rsidRDefault="000073C3" w:rsidP="000073C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2-ой и 4-ый четверг </w:t>
            </w:r>
            <w:r w:rsidR="00D100B8">
              <w:rPr>
                <w:rFonts w:ascii="Times New Roman" w:hAnsi="Times New Roman"/>
                <w:sz w:val="26"/>
                <w:szCs w:val="26"/>
              </w:rPr>
              <w:t>14.2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="00D100B8">
              <w:rPr>
                <w:rFonts w:ascii="Times New Roman" w:hAnsi="Times New Roman"/>
                <w:sz w:val="26"/>
                <w:szCs w:val="26"/>
              </w:rPr>
              <w:t>-15.0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  <w:p w14:paraId="769AF677" w14:textId="77777777" w:rsidR="000073C3" w:rsidRDefault="00D100B8" w:rsidP="000073C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1-ый и 3-и</w:t>
            </w:r>
            <w:r w:rsidR="000073C3">
              <w:rPr>
                <w:rFonts w:ascii="Times New Roman" w:hAnsi="Times New Roman"/>
                <w:sz w:val="26"/>
                <w:szCs w:val="26"/>
              </w:rPr>
              <w:t xml:space="preserve">й четверг </w:t>
            </w:r>
            <w:r>
              <w:rPr>
                <w:rFonts w:ascii="Times New Roman" w:hAnsi="Times New Roman"/>
                <w:sz w:val="26"/>
                <w:szCs w:val="26"/>
              </w:rPr>
              <w:t>13.1</w:t>
            </w:r>
            <w:r w:rsidR="000073C3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-14.0</w:t>
            </w:r>
            <w:r w:rsidR="000073C3">
              <w:rPr>
                <w:rFonts w:ascii="Times New Roman" w:hAnsi="Times New Roman"/>
                <w:sz w:val="26"/>
                <w:szCs w:val="26"/>
              </w:rPr>
              <w:t>0</w:t>
            </w:r>
          </w:p>
          <w:p w14:paraId="31EE1BC2" w14:textId="77777777" w:rsidR="000073C3" w:rsidRDefault="00D100B8" w:rsidP="000073C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1-ый и 3-и</w:t>
            </w:r>
            <w:r w:rsidR="000073C3">
              <w:rPr>
                <w:rFonts w:ascii="Times New Roman" w:hAnsi="Times New Roman"/>
                <w:sz w:val="26"/>
                <w:szCs w:val="26"/>
              </w:rPr>
              <w:t xml:space="preserve">й четверг </w:t>
            </w:r>
            <w:r>
              <w:rPr>
                <w:rFonts w:ascii="Times New Roman" w:hAnsi="Times New Roman"/>
                <w:sz w:val="26"/>
                <w:szCs w:val="26"/>
              </w:rPr>
              <w:t>14.1</w:t>
            </w:r>
            <w:r w:rsidR="000073C3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-15.0</w:t>
            </w:r>
            <w:r w:rsidR="000073C3">
              <w:rPr>
                <w:rFonts w:ascii="Times New Roman" w:hAnsi="Times New Roman"/>
                <w:sz w:val="26"/>
                <w:szCs w:val="26"/>
              </w:rPr>
              <w:t>0</w:t>
            </w:r>
          </w:p>
          <w:p w14:paraId="16ABA3F1" w14:textId="77777777" w:rsidR="000073C3" w:rsidRDefault="00D100B8" w:rsidP="000073C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1-ый и 3-ий четверг 15.1</w:t>
            </w:r>
            <w:r w:rsidR="000073C3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-16.0</w:t>
            </w:r>
            <w:r w:rsidR="000073C3">
              <w:rPr>
                <w:rFonts w:ascii="Times New Roman" w:hAnsi="Times New Roman"/>
                <w:sz w:val="26"/>
                <w:szCs w:val="26"/>
              </w:rPr>
              <w:t>0</w:t>
            </w:r>
          </w:p>
          <w:p w14:paraId="51BD0C72" w14:textId="77777777" w:rsidR="000073C3" w:rsidRDefault="00D100B8" w:rsidP="000073C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1-ый и 3-ий четверг 17.1</w:t>
            </w:r>
            <w:r w:rsidR="000073C3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-18.0</w:t>
            </w:r>
            <w:r w:rsidR="000073C3">
              <w:rPr>
                <w:rFonts w:ascii="Times New Roman" w:hAnsi="Times New Roman"/>
                <w:sz w:val="26"/>
                <w:szCs w:val="26"/>
              </w:rPr>
              <w:t>0</w:t>
            </w:r>
          </w:p>
          <w:p w14:paraId="5C935E95" w14:textId="77777777" w:rsidR="000073C3" w:rsidRDefault="00D100B8" w:rsidP="000073C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1-ый и 3-и</w:t>
            </w:r>
            <w:r w:rsidR="000073C3">
              <w:rPr>
                <w:rFonts w:ascii="Times New Roman" w:hAnsi="Times New Roman"/>
                <w:sz w:val="26"/>
                <w:szCs w:val="26"/>
              </w:rPr>
              <w:t xml:space="preserve">й четверг </w:t>
            </w:r>
            <w:r>
              <w:rPr>
                <w:rFonts w:ascii="Times New Roman" w:hAnsi="Times New Roman"/>
                <w:sz w:val="26"/>
                <w:szCs w:val="26"/>
              </w:rPr>
              <w:t>16.1</w:t>
            </w:r>
            <w:r w:rsidR="000073C3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-17.0</w:t>
            </w:r>
            <w:r w:rsidR="000073C3">
              <w:rPr>
                <w:rFonts w:ascii="Times New Roman" w:hAnsi="Times New Roman"/>
                <w:sz w:val="26"/>
                <w:szCs w:val="26"/>
              </w:rPr>
              <w:t>0</w:t>
            </w:r>
          </w:p>
          <w:p w14:paraId="1CA06CEC" w14:textId="77777777" w:rsidR="000073C3" w:rsidRDefault="000073C3" w:rsidP="000073C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2-ой и 4-ый четверг </w:t>
            </w:r>
            <w:r w:rsidR="00D100B8">
              <w:rPr>
                <w:rFonts w:ascii="Times New Roman" w:hAnsi="Times New Roman"/>
                <w:sz w:val="26"/>
                <w:szCs w:val="26"/>
              </w:rPr>
              <w:t>09.1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="00D100B8">
              <w:rPr>
                <w:rFonts w:ascii="Times New Roman" w:hAnsi="Times New Roman"/>
                <w:sz w:val="26"/>
                <w:szCs w:val="26"/>
              </w:rPr>
              <w:t>-09.5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  <w:p w14:paraId="517F57B3" w14:textId="77777777" w:rsidR="000073C3" w:rsidRDefault="00361E66" w:rsidP="000073C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2-ой и 4-ый четверг 10.40-11.3</w:t>
            </w:r>
            <w:r w:rsidR="000073C3">
              <w:rPr>
                <w:rFonts w:ascii="Times New Roman" w:hAnsi="Times New Roman"/>
                <w:sz w:val="26"/>
                <w:szCs w:val="26"/>
              </w:rPr>
              <w:t>0</w:t>
            </w:r>
          </w:p>
          <w:p w14:paraId="1D545030" w14:textId="77777777" w:rsidR="000073C3" w:rsidRDefault="000073C3" w:rsidP="000073C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2-ой и 4-ый четверг </w:t>
            </w:r>
            <w:r w:rsidR="00D100B8">
              <w:rPr>
                <w:rFonts w:ascii="Times New Roman" w:hAnsi="Times New Roman"/>
                <w:sz w:val="26"/>
                <w:szCs w:val="26"/>
              </w:rPr>
              <w:t>12.3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="00D100B8">
              <w:rPr>
                <w:rFonts w:ascii="Times New Roman" w:hAnsi="Times New Roman"/>
                <w:sz w:val="26"/>
                <w:szCs w:val="26"/>
              </w:rPr>
              <w:t>-13.3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  <w:p w14:paraId="4694F2F7" w14:textId="77777777" w:rsidR="00704A0E" w:rsidRPr="00680A4B" w:rsidRDefault="00704A0E" w:rsidP="000073C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6" w:type="dxa"/>
          </w:tcPr>
          <w:p w14:paraId="5B39CA0A" w14:textId="77777777" w:rsidR="007C48B9" w:rsidRPr="004557EC" w:rsidRDefault="007C48B9" w:rsidP="00DE156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557EC">
              <w:rPr>
                <w:rFonts w:ascii="Times New Roman" w:hAnsi="Times New Roman"/>
                <w:b/>
                <w:sz w:val="26"/>
                <w:szCs w:val="26"/>
              </w:rPr>
              <w:t>Коваль  Галина Константиновна</w:t>
            </w:r>
          </w:p>
          <w:p w14:paraId="5308D971" w14:textId="77777777" w:rsidR="007C48B9" w:rsidRPr="004557EC" w:rsidRDefault="007C48B9" w:rsidP="00DE156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557EC">
              <w:rPr>
                <w:rFonts w:ascii="Times New Roman" w:hAnsi="Times New Roman"/>
                <w:b/>
                <w:sz w:val="26"/>
                <w:szCs w:val="26"/>
              </w:rPr>
              <w:t>Тел. 9-34-10</w:t>
            </w:r>
          </w:p>
          <w:p w14:paraId="158AAEE7" w14:textId="77777777" w:rsidR="00937F07" w:rsidRDefault="00937F07" w:rsidP="00DE156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аг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. Дворец,</w:t>
            </w:r>
          </w:p>
          <w:p w14:paraId="04648826" w14:textId="77777777" w:rsidR="00671B5B" w:rsidRPr="00680A4B" w:rsidRDefault="007C48B9" w:rsidP="00DE156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57EC">
              <w:rPr>
                <w:rFonts w:ascii="Times New Roman" w:hAnsi="Times New Roman"/>
                <w:b/>
                <w:sz w:val="26"/>
                <w:szCs w:val="26"/>
              </w:rPr>
              <w:t>ул. Школьная, 6</w:t>
            </w:r>
          </w:p>
        </w:tc>
        <w:tc>
          <w:tcPr>
            <w:tcW w:w="3913" w:type="dxa"/>
          </w:tcPr>
          <w:p w14:paraId="1FC7BE13" w14:textId="77777777"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ремонт швейных изделий</w:t>
            </w:r>
          </w:p>
          <w:p w14:paraId="4CD38F15" w14:textId="77777777"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ремонт обуви</w:t>
            </w:r>
          </w:p>
          <w:p w14:paraId="6B24EA99" w14:textId="77777777"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услуги парикмахерских</w:t>
            </w:r>
          </w:p>
          <w:p w14:paraId="0248E4D9" w14:textId="77777777"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фотоуслуги</w:t>
            </w:r>
          </w:p>
          <w:p w14:paraId="418016A6" w14:textId="77777777"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прием заказов в  прачечную</w:t>
            </w:r>
          </w:p>
          <w:p w14:paraId="69F1B286" w14:textId="77777777"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прием заказов в химчистку</w:t>
            </w:r>
          </w:p>
          <w:p w14:paraId="785AB5D0" w14:textId="77777777" w:rsidR="00671B5B" w:rsidRPr="00680A4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изготовление ритуальных принадлежностей</w:t>
            </w:r>
          </w:p>
        </w:tc>
      </w:tr>
      <w:tr w:rsidR="00671B5B" w:rsidRPr="00CE338F" w14:paraId="7FF813A0" w14:textId="77777777" w:rsidTr="008E4CDD">
        <w:trPr>
          <w:trHeight w:val="141"/>
        </w:trPr>
        <w:tc>
          <w:tcPr>
            <w:tcW w:w="567" w:type="dxa"/>
          </w:tcPr>
          <w:p w14:paraId="095739A1" w14:textId="77777777" w:rsidR="00671B5B" w:rsidRPr="00680A4B" w:rsidRDefault="00671B5B" w:rsidP="00D10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00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493" w:type="dxa"/>
          </w:tcPr>
          <w:p w14:paraId="724A7D59" w14:textId="77777777" w:rsidR="00671B5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Дятловичи</w:t>
            </w:r>
            <w:proofErr w:type="spellEnd"/>
          </w:p>
          <w:p w14:paraId="2EB7B173" w14:textId="77777777" w:rsidR="00671B5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581F54D4" w14:textId="77777777" w:rsidR="00671B5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450630DE" w14:textId="77777777" w:rsidR="00361E66" w:rsidRDefault="00361E66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198D850D" w14:textId="77777777" w:rsidR="00361E66" w:rsidRDefault="00361E66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6535F360" w14:textId="77777777" w:rsidR="00361E66" w:rsidRDefault="00361E66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61C697CB" w14:textId="77777777" w:rsidR="00361E66" w:rsidRDefault="00361E66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1ABA327F" w14:textId="77777777" w:rsidR="00361E66" w:rsidRDefault="00361E66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742FED41" w14:textId="77777777" w:rsidR="00361E66" w:rsidRDefault="00361E66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6DADBC83" w14:textId="77777777" w:rsidR="00671B5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д.Куповцы</w:t>
            </w:r>
            <w:proofErr w:type="spellEnd"/>
          </w:p>
          <w:p w14:paraId="3D25EEFE" w14:textId="77777777" w:rsidR="00671B5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д.Боровцы</w:t>
            </w:r>
            <w:proofErr w:type="spellEnd"/>
          </w:p>
          <w:p w14:paraId="734E546C" w14:textId="77777777"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д.</w:t>
            </w:r>
            <w:r w:rsidR="00A81FD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Ст</w:t>
            </w:r>
            <w:proofErr w:type="spellEnd"/>
            <w:r w:rsidR="00361E6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Pr="00B4732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Дятловичи</w:t>
            </w:r>
            <w:proofErr w:type="spellEnd"/>
          </w:p>
        </w:tc>
        <w:tc>
          <w:tcPr>
            <w:tcW w:w="4981" w:type="dxa"/>
          </w:tcPr>
          <w:p w14:paraId="1F099E62" w14:textId="77777777"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Стационарное обслуживание </w:t>
            </w:r>
          </w:p>
          <w:p w14:paraId="4F0DE5D9" w14:textId="77777777" w:rsidR="00671B5B" w:rsidRDefault="00671B5B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 xml:space="preserve">сельским КПП </w:t>
            </w:r>
            <w:proofErr w:type="spellStart"/>
            <w:r w:rsidRPr="00680A4B">
              <w:rPr>
                <w:rFonts w:ascii="Times New Roman" w:hAnsi="Times New Roman"/>
                <w:sz w:val="26"/>
                <w:szCs w:val="26"/>
              </w:rPr>
              <w:t>аг.</w:t>
            </w:r>
            <w:r>
              <w:rPr>
                <w:rFonts w:ascii="Times New Roman" w:hAnsi="Times New Roman"/>
                <w:sz w:val="26"/>
                <w:szCs w:val="26"/>
              </w:rPr>
              <w:t>Дятловичи</w:t>
            </w:r>
            <w:proofErr w:type="spellEnd"/>
          </w:p>
          <w:p w14:paraId="6337A446" w14:textId="77777777" w:rsidR="005429C9" w:rsidRDefault="00361E66" w:rsidP="005429C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61E66">
              <w:rPr>
                <w:rFonts w:ascii="Times New Roman" w:hAnsi="Times New Roman"/>
                <w:b/>
                <w:sz w:val="26"/>
                <w:szCs w:val="26"/>
              </w:rPr>
              <w:t>Режим работы:</w:t>
            </w:r>
          </w:p>
          <w:p w14:paraId="68A60797" w14:textId="77777777" w:rsidR="005429C9" w:rsidRDefault="005429C9" w:rsidP="005429C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Вторник</w:t>
            </w:r>
            <w:r w:rsidR="00DE156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Pr="004557EC">
              <w:rPr>
                <w:rFonts w:ascii="Times New Roman" w:hAnsi="Times New Roman"/>
                <w:b/>
                <w:sz w:val="26"/>
                <w:szCs w:val="26"/>
              </w:rPr>
              <w:t xml:space="preserve"> суббота  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9.00-18</w:t>
            </w:r>
            <w:r w:rsidR="00704A0E">
              <w:rPr>
                <w:rFonts w:ascii="Times New Roman" w:hAnsi="Times New Roman"/>
                <w:b/>
                <w:sz w:val="26"/>
                <w:szCs w:val="26"/>
              </w:rPr>
              <w:t>.00</w:t>
            </w:r>
            <w:r w:rsidRPr="004557EC">
              <w:rPr>
                <w:rFonts w:ascii="Times New Roman" w:hAnsi="Times New Roman"/>
                <w:b/>
                <w:sz w:val="26"/>
                <w:szCs w:val="26"/>
              </w:rPr>
              <w:t>;</w:t>
            </w:r>
          </w:p>
          <w:p w14:paraId="447E16DA" w14:textId="77777777" w:rsidR="005429C9" w:rsidRPr="004557EC" w:rsidRDefault="005429C9" w:rsidP="005429C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обед   14.00-15</w:t>
            </w:r>
            <w:r w:rsidRPr="004557EC">
              <w:rPr>
                <w:rFonts w:ascii="Times New Roman" w:hAnsi="Times New Roman"/>
                <w:b/>
                <w:sz w:val="26"/>
                <w:szCs w:val="26"/>
              </w:rPr>
              <w:t>.00</w:t>
            </w:r>
          </w:p>
          <w:p w14:paraId="343F91B9" w14:textId="77777777" w:rsidR="004040B0" w:rsidRDefault="00361E66" w:rsidP="00361E6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61E66">
              <w:rPr>
                <w:rFonts w:ascii="Times New Roman" w:hAnsi="Times New Roman"/>
                <w:b/>
                <w:sz w:val="26"/>
                <w:szCs w:val="26"/>
              </w:rPr>
              <w:t>Воскресенье, понедельник – выходной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05C62899" w14:textId="77777777" w:rsidR="004040B0" w:rsidRDefault="004040B0" w:rsidP="00361E6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1E102683" w14:textId="77777777" w:rsidR="00671B5B" w:rsidRDefault="00671B5B" w:rsidP="00361E6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680A4B">
              <w:rPr>
                <w:rFonts w:ascii="Times New Roman" w:hAnsi="Times New Roman"/>
                <w:sz w:val="26"/>
                <w:szCs w:val="26"/>
              </w:rPr>
              <w:t xml:space="preserve">ыездное обслуживание </w:t>
            </w:r>
            <w:r>
              <w:rPr>
                <w:rFonts w:ascii="Times New Roman" w:hAnsi="Times New Roman"/>
                <w:sz w:val="26"/>
                <w:szCs w:val="26"/>
              </w:rPr>
              <w:t>по графику 2 раза в месяц (при наличии заявок)</w:t>
            </w:r>
            <w:r w:rsidR="004040B0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6CA23A84" w14:textId="77777777" w:rsidR="00361E66" w:rsidRDefault="00361E66" w:rsidP="00361E6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2-ая и 4-ая пятница 12.40-13.40</w:t>
            </w:r>
          </w:p>
          <w:p w14:paraId="26ABCC5F" w14:textId="77777777" w:rsidR="00361E66" w:rsidRDefault="00361E66" w:rsidP="00361E6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2-ая и 4-ая пятница 09.-10.00</w:t>
            </w:r>
          </w:p>
          <w:p w14:paraId="27CC1A13" w14:textId="77777777" w:rsidR="00361E66" w:rsidRDefault="00361E66" w:rsidP="00361E6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2-ая и 4-ая пятница 11.30-12.30</w:t>
            </w:r>
          </w:p>
          <w:p w14:paraId="5C112244" w14:textId="77777777" w:rsidR="00704A0E" w:rsidRPr="00680A4B" w:rsidRDefault="00704A0E" w:rsidP="00361E6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6" w:type="dxa"/>
          </w:tcPr>
          <w:p w14:paraId="185C82F7" w14:textId="77777777" w:rsidR="007C48B9" w:rsidRPr="004557EC" w:rsidRDefault="007C48B9" w:rsidP="00DE156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557EC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Косач Светлана Михайловна</w:t>
            </w:r>
          </w:p>
          <w:p w14:paraId="301905AA" w14:textId="77777777" w:rsidR="007C48B9" w:rsidRPr="004557EC" w:rsidRDefault="007C48B9" w:rsidP="00DE156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557EC">
              <w:rPr>
                <w:rFonts w:ascii="Times New Roman" w:hAnsi="Times New Roman"/>
                <w:b/>
                <w:sz w:val="26"/>
                <w:szCs w:val="26"/>
              </w:rPr>
              <w:t>Тел. 9-21-07</w:t>
            </w:r>
          </w:p>
          <w:p w14:paraId="4AFB0C9F" w14:textId="77777777" w:rsidR="007C48B9" w:rsidRPr="004557EC" w:rsidRDefault="007C48B9" w:rsidP="00DE156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557EC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аг</w:t>
            </w:r>
            <w:proofErr w:type="spellEnd"/>
            <w:r w:rsidRPr="004557EC"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proofErr w:type="spellStart"/>
            <w:r w:rsidRPr="004557EC">
              <w:rPr>
                <w:rFonts w:ascii="Times New Roman" w:hAnsi="Times New Roman"/>
                <w:b/>
                <w:sz w:val="26"/>
                <w:szCs w:val="26"/>
              </w:rPr>
              <w:t>Дятловичи</w:t>
            </w:r>
            <w:proofErr w:type="spellEnd"/>
            <w:r w:rsidRPr="004557EC">
              <w:rPr>
                <w:rFonts w:ascii="Times New Roman" w:hAnsi="Times New Roman"/>
                <w:b/>
                <w:sz w:val="26"/>
                <w:szCs w:val="26"/>
              </w:rPr>
              <w:t>,</w:t>
            </w:r>
          </w:p>
          <w:p w14:paraId="1C1FFCA4" w14:textId="77777777" w:rsidR="007C48B9" w:rsidRPr="004557EC" w:rsidRDefault="00DE156B" w:rsidP="00DE156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ул.</w:t>
            </w:r>
            <w:r w:rsidR="007C48B9" w:rsidRPr="004557EC">
              <w:rPr>
                <w:rFonts w:ascii="Times New Roman" w:hAnsi="Times New Roman"/>
                <w:b/>
                <w:sz w:val="26"/>
                <w:szCs w:val="26"/>
              </w:rPr>
              <w:t>Коммунистическая</w:t>
            </w:r>
            <w:proofErr w:type="spellEnd"/>
            <w:r w:rsidR="007C48B9" w:rsidRPr="004557EC">
              <w:rPr>
                <w:rFonts w:ascii="Times New Roman" w:hAnsi="Times New Roman"/>
                <w:b/>
                <w:sz w:val="26"/>
                <w:szCs w:val="26"/>
              </w:rPr>
              <w:t>, 7А</w:t>
            </w:r>
          </w:p>
          <w:p w14:paraId="122BE0FE" w14:textId="77777777" w:rsidR="007C48B9" w:rsidRDefault="007C48B9" w:rsidP="00DE156B">
            <w:pPr>
              <w:rPr>
                <w:b/>
              </w:rPr>
            </w:pPr>
          </w:p>
          <w:p w14:paraId="386339B4" w14:textId="77777777" w:rsidR="00671B5B" w:rsidRDefault="00671B5B" w:rsidP="00DE156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13" w:type="dxa"/>
          </w:tcPr>
          <w:p w14:paraId="51A98887" w14:textId="77777777"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lastRenderedPageBreak/>
              <w:t>ремонт швейных изделий</w:t>
            </w:r>
          </w:p>
          <w:p w14:paraId="6FE79096" w14:textId="77777777"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ремонт обуви</w:t>
            </w:r>
          </w:p>
          <w:p w14:paraId="21A2B9C3" w14:textId="77777777"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услуги парикмахерских</w:t>
            </w:r>
          </w:p>
          <w:p w14:paraId="7ABD3DA3" w14:textId="77777777"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lastRenderedPageBreak/>
              <w:t>фотоуслуги</w:t>
            </w:r>
          </w:p>
          <w:p w14:paraId="48F28136" w14:textId="77777777"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прием заказов в  прачечную</w:t>
            </w:r>
          </w:p>
          <w:p w14:paraId="1A53DD25" w14:textId="77777777"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прием заказов в химчистку</w:t>
            </w:r>
          </w:p>
          <w:p w14:paraId="1E5796D5" w14:textId="77777777" w:rsid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изготовление ритуальных принадлежностей</w:t>
            </w:r>
          </w:p>
          <w:p w14:paraId="21421A4F" w14:textId="77777777" w:rsidR="00671B5B" w:rsidRPr="00680A4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71B5B" w:rsidRPr="00CE338F" w14:paraId="729F1773" w14:textId="77777777" w:rsidTr="008E4CDD">
        <w:trPr>
          <w:trHeight w:val="141"/>
        </w:trPr>
        <w:tc>
          <w:tcPr>
            <w:tcW w:w="567" w:type="dxa"/>
          </w:tcPr>
          <w:p w14:paraId="6B15D38A" w14:textId="77777777" w:rsidR="00671B5B" w:rsidRPr="00680A4B" w:rsidRDefault="00671B5B" w:rsidP="00D10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001">
              <w:rPr>
                <w:rFonts w:ascii="Times New Roman" w:hAnsi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2493" w:type="dxa"/>
          </w:tcPr>
          <w:p w14:paraId="3F613D0F" w14:textId="77777777"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80A4B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680A4B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Большие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Чучевичи</w:t>
            </w:r>
            <w:proofErr w:type="spellEnd"/>
          </w:p>
          <w:p w14:paraId="10703FE5" w14:textId="77777777"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3D4FE6B2" w14:textId="77777777" w:rsidR="00671B5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3D51FE7A" w14:textId="77777777" w:rsidR="00361E66" w:rsidRDefault="00361E66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0D9C508F" w14:textId="77777777" w:rsidR="00361E66" w:rsidRDefault="00361E66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40CB474E" w14:textId="77777777" w:rsidR="00361E66" w:rsidRDefault="00361E66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517B4E81" w14:textId="77777777" w:rsidR="00361E66" w:rsidRPr="00680A4B" w:rsidRDefault="00361E66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027F9C89" w14:textId="77777777" w:rsidR="00671B5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74A4D5EF" w14:textId="77777777"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r>
              <w:rPr>
                <w:rFonts w:ascii="Times New Roman" w:hAnsi="Times New Roman"/>
                <w:sz w:val="26"/>
                <w:szCs w:val="26"/>
              </w:rPr>
              <w:t>Боровики</w:t>
            </w:r>
          </w:p>
          <w:p w14:paraId="72B02B6F" w14:textId="77777777"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Кормуж</w:t>
            </w:r>
            <w:proofErr w:type="spellEnd"/>
          </w:p>
          <w:p w14:paraId="6B7F2A99" w14:textId="77777777" w:rsidR="00671B5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r>
              <w:rPr>
                <w:rFonts w:ascii="Times New Roman" w:hAnsi="Times New Roman"/>
                <w:sz w:val="26"/>
                <w:szCs w:val="26"/>
              </w:rPr>
              <w:t>Луги</w:t>
            </w:r>
          </w:p>
          <w:p w14:paraId="0892115E" w14:textId="77777777" w:rsidR="00671B5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д.МалыеЧучевичи</w:t>
            </w:r>
            <w:proofErr w:type="spellEnd"/>
          </w:p>
          <w:p w14:paraId="66B0F845" w14:textId="77777777" w:rsidR="00671B5B" w:rsidRPr="005429C9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429C9">
              <w:rPr>
                <w:rFonts w:ascii="Times New Roman" w:hAnsi="Times New Roman"/>
                <w:sz w:val="26"/>
                <w:szCs w:val="26"/>
              </w:rPr>
              <w:t>аг.Велута</w:t>
            </w:r>
            <w:proofErr w:type="spellEnd"/>
          </w:p>
          <w:p w14:paraId="2E3166F4" w14:textId="77777777"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B7B87">
              <w:rPr>
                <w:rFonts w:ascii="Times New Roman" w:hAnsi="Times New Roman"/>
                <w:sz w:val="26"/>
                <w:szCs w:val="26"/>
              </w:rPr>
              <w:t>х.Передел</w:t>
            </w:r>
            <w:proofErr w:type="spellEnd"/>
          </w:p>
        </w:tc>
        <w:tc>
          <w:tcPr>
            <w:tcW w:w="4981" w:type="dxa"/>
          </w:tcPr>
          <w:p w14:paraId="38476A18" w14:textId="77777777"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 xml:space="preserve">Стационарное обслуживание </w:t>
            </w:r>
          </w:p>
          <w:p w14:paraId="26BDF130" w14:textId="77777777" w:rsidR="00671B5B" w:rsidRPr="00680A4B" w:rsidRDefault="00671B5B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 xml:space="preserve">сельским КПП </w:t>
            </w:r>
            <w:proofErr w:type="spellStart"/>
            <w:r w:rsidRPr="00680A4B">
              <w:rPr>
                <w:rFonts w:ascii="Times New Roman" w:hAnsi="Times New Roman"/>
                <w:sz w:val="26"/>
                <w:szCs w:val="26"/>
              </w:rPr>
              <w:t>аг.</w:t>
            </w:r>
            <w:r>
              <w:rPr>
                <w:rFonts w:ascii="Times New Roman" w:hAnsi="Times New Roman"/>
                <w:sz w:val="26"/>
                <w:szCs w:val="26"/>
              </w:rPr>
              <w:t>БольшиеЧучевичи</w:t>
            </w:r>
            <w:proofErr w:type="spellEnd"/>
          </w:p>
          <w:p w14:paraId="5FDA8970" w14:textId="77777777" w:rsidR="005429C9" w:rsidRDefault="00361E66" w:rsidP="005429C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61E66">
              <w:rPr>
                <w:rFonts w:ascii="Times New Roman" w:hAnsi="Times New Roman"/>
                <w:b/>
                <w:sz w:val="26"/>
                <w:szCs w:val="26"/>
              </w:rPr>
              <w:t>Режим работы:</w:t>
            </w:r>
            <w:r w:rsidR="005429C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14:paraId="5DD78712" w14:textId="77777777" w:rsidR="005429C9" w:rsidRDefault="005429C9" w:rsidP="005429C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Вторник</w:t>
            </w:r>
            <w:r w:rsidR="00DE156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Pr="004557EC">
              <w:rPr>
                <w:rFonts w:ascii="Times New Roman" w:hAnsi="Times New Roman"/>
                <w:b/>
                <w:sz w:val="26"/>
                <w:szCs w:val="26"/>
              </w:rPr>
              <w:t xml:space="preserve"> суббота  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9.00-18</w:t>
            </w:r>
            <w:r w:rsidRPr="004557EC">
              <w:rPr>
                <w:rFonts w:ascii="Times New Roman" w:hAnsi="Times New Roman"/>
                <w:b/>
                <w:sz w:val="26"/>
                <w:szCs w:val="26"/>
              </w:rPr>
              <w:t>.00;</w:t>
            </w:r>
          </w:p>
          <w:p w14:paraId="3065A145" w14:textId="77777777" w:rsidR="005429C9" w:rsidRPr="004557EC" w:rsidRDefault="00DE156B" w:rsidP="005429C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обед </w:t>
            </w:r>
            <w:r w:rsidR="005429C9">
              <w:rPr>
                <w:rFonts w:ascii="Times New Roman" w:hAnsi="Times New Roman"/>
                <w:b/>
                <w:sz w:val="26"/>
                <w:szCs w:val="26"/>
              </w:rPr>
              <w:t>14.00-15</w:t>
            </w:r>
            <w:r w:rsidR="005429C9" w:rsidRPr="004557EC">
              <w:rPr>
                <w:rFonts w:ascii="Times New Roman" w:hAnsi="Times New Roman"/>
                <w:b/>
                <w:sz w:val="26"/>
                <w:szCs w:val="26"/>
              </w:rPr>
              <w:t>.00</w:t>
            </w:r>
          </w:p>
          <w:p w14:paraId="45E8A4D7" w14:textId="77777777" w:rsidR="00671B5B" w:rsidRDefault="00361E66" w:rsidP="00361E6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61E66">
              <w:rPr>
                <w:rFonts w:ascii="Times New Roman" w:hAnsi="Times New Roman"/>
                <w:b/>
                <w:sz w:val="26"/>
                <w:szCs w:val="26"/>
              </w:rPr>
              <w:t>Воскресенье, понедельник – выходной</w:t>
            </w:r>
          </w:p>
          <w:p w14:paraId="09089E9B" w14:textId="77777777" w:rsidR="004040B0" w:rsidRDefault="004040B0" w:rsidP="00361E6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AB95343" w14:textId="77777777" w:rsidR="00671B5B" w:rsidRDefault="00671B5B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680A4B">
              <w:rPr>
                <w:rFonts w:ascii="Times New Roman" w:hAnsi="Times New Roman"/>
                <w:sz w:val="26"/>
                <w:szCs w:val="26"/>
              </w:rPr>
              <w:t xml:space="preserve">ыездное обслуживание </w:t>
            </w:r>
            <w:r>
              <w:rPr>
                <w:rFonts w:ascii="Times New Roman" w:hAnsi="Times New Roman"/>
                <w:sz w:val="26"/>
                <w:szCs w:val="26"/>
              </w:rPr>
              <w:t>по графику 2 раза в месяц (при наличии заявок)</w:t>
            </w:r>
          </w:p>
          <w:p w14:paraId="22BBF899" w14:textId="77777777" w:rsidR="00361E66" w:rsidRDefault="00361E66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1-ая и 3-я пятница 09.-10.00</w:t>
            </w:r>
          </w:p>
          <w:p w14:paraId="203CD575" w14:textId="77777777" w:rsidR="00361E66" w:rsidRDefault="00361E66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1-ая и 3-я пятница 10.30-11.30</w:t>
            </w:r>
          </w:p>
          <w:p w14:paraId="58D5B51B" w14:textId="77777777" w:rsidR="00361E66" w:rsidRDefault="00361E66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1-ая и 3-я пятница 12.00-13.00</w:t>
            </w:r>
          </w:p>
          <w:p w14:paraId="1991B137" w14:textId="77777777" w:rsidR="00361E66" w:rsidRDefault="00361E66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1-ая и 3-я пятница 13.30-14.30</w:t>
            </w:r>
          </w:p>
          <w:p w14:paraId="05484DBF" w14:textId="77777777" w:rsidR="00361E66" w:rsidRDefault="00361E66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1-ая и 3-я пятница 15.00-15.45</w:t>
            </w:r>
          </w:p>
          <w:p w14:paraId="41DB45CB" w14:textId="77777777" w:rsidR="00361E66" w:rsidRDefault="00361E66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1-ая и 3-я пятница 16.00-16.45</w:t>
            </w:r>
          </w:p>
          <w:p w14:paraId="1411596F" w14:textId="77777777" w:rsidR="00704A0E" w:rsidRPr="00680A4B" w:rsidRDefault="00704A0E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6" w:type="dxa"/>
          </w:tcPr>
          <w:p w14:paraId="78A0C53F" w14:textId="77777777" w:rsidR="007C48B9" w:rsidRPr="004557EC" w:rsidRDefault="007C48B9" w:rsidP="00DE156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557EC">
              <w:rPr>
                <w:rFonts w:ascii="Times New Roman" w:hAnsi="Times New Roman"/>
                <w:b/>
                <w:sz w:val="26"/>
                <w:szCs w:val="26"/>
              </w:rPr>
              <w:t>Макоед</w:t>
            </w:r>
            <w:proofErr w:type="spellEnd"/>
            <w:r w:rsidRPr="004557EC">
              <w:rPr>
                <w:rFonts w:ascii="Times New Roman" w:hAnsi="Times New Roman"/>
                <w:b/>
                <w:sz w:val="26"/>
                <w:szCs w:val="26"/>
              </w:rPr>
              <w:t xml:space="preserve"> Светлана Александровна</w:t>
            </w:r>
          </w:p>
          <w:p w14:paraId="4ABBFE7E" w14:textId="77777777" w:rsidR="007C48B9" w:rsidRPr="004557EC" w:rsidRDefault="007C48B9" w:rsidP="00DE156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557EC">
              <w:rPr>
                <w:rFonts w:ascii="Times New Roman" w:hAnsi="Times New Roman"/>
                <w:b/>
                <w:sz w:val="26"/>
                <w:szCs w:val="26"/>
              </w:rPr>
              <w:t>Тел. 9</w:t>
            </w:r>
            <w:r w:rsidR="00AF0B79">
              <w:rPr>
                <w:rFonts w:ascii="Times New Roman" w:hAnsi="Times New Roman"/>
                <w:b/>
                <w:sz w:val="26"/>
                <w:szCs w:val="26"/>
              </w:rPr>
              <w:t>-5</w:t>
            </w:r>
            <w:r w:rsidRPr="004557EC"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="00AF0B79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Pr="004557EC">
              <w:rPr>
                <w:rFonts w:ascii="Times New Roman" w:hAnsi="Times New Roman"/>
                <w:b/>
                <w:sz w:val="26"/>
                <w:szCs w:val="26"/>
              </w:rPr>
              <w:t>47</w:t>
            </w:r>
          </w:p>
          <w:p w14:paraId="291F0450" w14:textId="77777777" w:rsidR="007C48B9" w:rsidRPr="004557EC" w:rsidRDefault="00DE156B" w:rsidP="00DE156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аг.Большие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7C48B9" w:rsidRPr="004557EC">
              <w:rPr>
                <w:rFonts w:ascii="Times New Roman" w:hAnsi="Times New Roman"/>
                <w:b/>
                <w:sz w:val="26"/>
                <w:szCs w:val="26"/>
              </w:rPr>
              <w:t>Чучевичи</w:t>
            </w:r>
            <w:proofErr w:type="spellEnd"/>
            <w:r w:rsidR="007C48B9" w:rsidRPr="004557EC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</w:p>
          <w:p w14:paraId="25F5310E" w14:textId="77777777" w:rsidR="00671B5B" w:rsidRPr="00680A4B" w:rsidRDefault="007C48B9" w:rsidP="00DE156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57EC">
              <w:rPr>
                <w:rFonts w:ascii="Times New Roman" w:hAnsi="Times New Roman"/>
                <w:b/>
                <w:sz w:val="26"/>
                <w:szCs w:val="26"/>
              </w:rPr>
              <w:t>ул. Советская, 4</w:t>
            </w:r>
          </w:p>
        </w:tc>
        <w:tc>
          <w:tcPr>
            <w:tcW w:w="3913" w:type="dxa"/>
          </w:tcPr>
          <w:p w14:paraId="4A679E35" w14:textId="77777777"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ремонт швейных изделий</w:t>
            </w:r>
          </w:p>
          <w:p w14:paraId="042D32F8" w14:textId="77777777"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ремонт обуви</w:t>
            </w:r>
          </w:p>
          <w:p w14:paraId="55091428" w14:textId="77777777"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услуги парикмахерских</w:t>
            </w:r>
          </w:p>
          <w:p w14:paraId="585727FC" w14:textId="77777777"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фотоуслуги</w:t>
            </w:r>
          </w:p>
          <w:p w14:paraId="22A5C624" w14:textId="77777777"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прием заказов в  прачечную</w:t>
            </w:r>
          </w:p>
          <w:p w14:paraId="4CAF1384" w14:textId="77777777"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прием заказов в химчистку</w:t>
            </w:r>
          </w:p>
          <w:p w14:paraId="738C90E2" w14:textId="77777777" w:rsidR="00671B5B" w:rsidRPr="00680A4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изготовление ритуальных принадлежностей</w:t>
            </w:r>
          </w:p>
        </w:tc>
      </w:tr>
      <w:tr w:rsidR="00671B5B" w:rsidRPr="00CE338F" w14:paraId="33FBCD73" w14:textId="77777777" w:rsidTr="008E4CDD">
        <w:trPr>
          <w:trHeight w:val="141"/>
        </w:trPr>
        <w:tc>
          <w:tcPr>
            <w:tcW w:w="567" w:type="dxa"/>
          </w:tcPr>
          <w:p w14:paraId="5C537F9A" w14:textId="77777777" w:rsidR="00671B5B" w:rsidRPr="00680A4B" w:rsidRDefault="00671B5B" w:rsidP="00D10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001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493" w:type="dxa"/>
          </w:tcPr>
          <w:p w14:paraId="0A531549" w14:textId="77777777"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80A4B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680A4B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</w:rPr>
              <w:t>Кожан-Городок</w:t>
            </w:r>
          </w:p>
          <w:p w14:paraId="306438EF" w14:textId="77777777"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0FE8F122" w14:textId="77777777"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767763B0" w14:textId="77777777" w:rsidR="00671B5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5D385BEF" w14:textId="77777777" w:rsidR="00361E66" w:rsidRDefault="00361E66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562BC98C" w14:textId="77777777" w:rsidR="00361E66" w:rsidRDefault="00361E66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68DFE503" w14:textId="77777777" w:rsidR="00361E66" w:rsidRDefault="00361E66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7061862B" w14:textId="77777777" w:rsidR="00361E66" w:rsidRDefault="00361E66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686516E8" w14:textId="77777777" w:rsidR="00361E66" w:rsidRDefault="00361E66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092CA2B8" w14:textId="77777777" w:rsidR="00671B5B" w:rsidRPr="00680A4B" w:rsidRDefault="005429C9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х.</w:t>
            </w:r>
            <w:r w:rsidR="00704A0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71B5B">
              <w:rPr>
                <w:rFonts w:ascii="Times New Roman" w:hAnsi="Times New Roman"/>
                <w:sz w:val="26"/>
                <w:szCs w:val="26"/>
              </w:rPr>
              <w:t xml:space="preserve">Бабы </w:t>
            </w:r>
          </w:p>
          <w:p w14:paraId="106B178E" w14:textId="77777777"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Дребск</w:t>
            </w:r>
            <w:proofErr w:type="spellEnd"/>
          </w:p>
          <w:p w14:paraId="77736A97" w14:textId="77777777"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Подморочное</w:t>
            </w:r>
            <w:proofErr w:type="spellEnd"/>
          </w:p>
          <w:p w14:paraId="21CD120D" w14:textId="77777777"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r>
              <w:rPr>
                <w:rFonts w:ascii="Times New Roman" w:hAnsi="Times New Roman"/>
                <w:sz w:val="26"/>
                <w:szCs w:val="26"/>
              </w:rPr>
              <w:t>Цна</w:t>
            </w:r>
          </w:p>
          <w:p w14:paraId="533A457A" w14:textId="77777777"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Оборки </w:t>
            </w:r>
          </w:p>
          <w:p w14:paraId="7D884178" w14:textId="77777777"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81" w:type="dxa"/>
          </w:tcPr>
          <w:p w14:paraId="6F4484DD" w14:textId="77777777"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Стационарное обслуживание сельским КПП </w:t>
            </w:r>
            <w:proofErr w:type="spellStart"/>
            <w:r w:rsidRPr="00680A4B">
              <w:rPr>
                <w:rFonts w:ascii="Times New Roman" w:hAnsi="Times New Roman"/>
                <w:sz w:val="26"/>
                <w:szCs w:val="26"/>
              </w:rPr>
              <w:t>аг.</w:t>
            </w:r>
            <w:r>
              <w:rPr>
                <w:rFonts w:ascii="Times New Roman" w:hAnsi="Times New Roman"/>
                <w:sz w:val="26"/>
                <w:szCs w:val="26"/>
              </w:rPr>
              <w:t>Кожан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-Городок</w:t>
            </w:r>
          </w:p>
          <w:p w14:paraId="32A9FE42" w14:textId="77777777" w:rsidR="005429C9" w:rsidRDefault="00361E66" w:rsidP="005429C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61E66">
              <w:rPr>
                <w:rFonts w:ascii="Times New Roman" w:hAnsi="Times New Roman"/>
                <w:b/>
                <w:sz w:val="26"/>
                <w:szCs w:val="26"/>
              </w:rPr>
              <w:t>Режим работы:</w:t>
            </w:r>
          </w:p>
          <w:p w14:paraId="3E8BFA13" w14:textId="77777777" w:rsidR="005429C9" w:rsidRDefault="005429C9" w:rsidP="005429C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Вторник</w:t>
            </w:r>
            <w:r w:rsidR="00DE156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Pr="004557EC">
              <w:rPr>
                <w:rFonts w:ascii="Times New Roman" w:hAnsi="Times New Roman"/>
                <w:b/>
                <w:sz w:val="26"/>
                <w:szCs w:val="26"/>
              </w:rPr>
              <w:t xml:space="preserve"> суббота  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9.00-18</w:t>
            </w:r>
            <w:r w:rsidR="0042072F">
              <w:rPr>
                <w:rFonts w:ascii="Times New Roman" w:hAnsi="Times New Roman"/>
                <w:b/>
                <w:sz w:val="26"/>
                <w:szCs w:val="26"/>
              </w:rPr>
              <w:t>.00</w:t>
            </w:r>
            <w:r w:rsidRPr="004557EC">
              <w:rPr>
                <w:rFonts w:ascii="Times New Roman" w:hAnsi="Times New Roman"/>
                <w:b/>
                <w:sz w:val="26"/>
                <w:szCs w:val="26"/>
              </w:rPr>
              <w:t>;</w:t>
            </w:r>
          </w:p>
          <w:p w14:paraId="1B058B6A" w14:textId="77777777" w:rsidR="005429C9" w:rsidRPr="004557EC" w:rsidRDefault="005429C9" w:rsidP="005429C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обед   14.00-15</w:t>
            </w:r>
            <w:r w:rsidRPr="004557EC">
              <w:rPr>
                <w:rFonts w:ascii="Times New Roman" w:hAnsi="Times New Roman"/>
                <w:b/>
                <w:sz w:val="26"/>
                <w:szCs w:val="26"/>
              </w:rPr>
              <w:t>.00</w:t>
            </w:r>
          </w:p>
          <w:p w14:paraId="3EC21330" w14:textId="77777777" w:rsidR="00361E66" w:rsidRPr="00361E66" w:rsidRDefault="00361E66" w:rsidP="00361E6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61E66">
              <w:rPr>
                <w:rFonts w:ascii="Times New Roman" w:hAnsi="Times New Roman"/>
                <w:b/>
                <w:sz w:val="26"/>
                <w:szCs w:val="26"/>
              </w:rPr>
              <w:t>Воскресенье, понедельник – выходной</w:t>
            </w:r>
          </w:p>
          <w:p w14:paraId="3666DC53" w14:textId="77777777" w:rsidR="00671B5B" w:rsidRDefault="00671B5B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231F255C" w14:textId="77777777" w:rsidR="00671B5B" w:rsidRDefault="00671B5B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680A4B">
              <w:rPr>
                <w:rFonts w:ascii="Times New Roman" w:hAnsi="Times New Roman"/>
                <w:sz w:val="26"/>
                <w:szCs w:val="26"/>
              </w:rPr>
              <w:t xml:space="preserve">ыездное обслуживание </w:t>
            </w:r>
            <w:r>
              <w:rPr>
                <w:rFonts w:ascii="Times New Roman" w:hAnsi="Times New Roman"/>
                <w:sz w:val="26"/>
                <w:szCs w:val="26"/>
              </w:rPr>
              <w:t>по графику 2 раза в месяц (при наличии заявок)</w:t>
            </w:r>
            <w:r w:rsidR="004040B0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7CE8FFA7" w14:textId="77777777" w:rsidR="001A78DB" w:rsidRDefault="001A78DB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1-ый и 3-ий четверг 09.00-09.30</w:t>
            </w:r>
          </w:p>
          <w:p w14:paraId="11A4A394" w14:textId="77777777" w:rsidR="001A78DB" w:rsidRDefault="001A78DB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1-ый и 3-ий четверг 09.40-10.20</w:t>
            </w:r>
          </w:p>
          <w:p w14:paraId="74242C9E" w14:textId="77777777" w:rsidR="001A78DB" w:rsidRDefault="001A78DB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1-ый и 3-ий четверг 11.10-12.00</w:t>
            </w:r>
          </w:p>
          <w:p w14:paraId="2AD0B105" w14:textId="77777777" w:rsidR="001A78DB" w:rsidRDefault="001A78DB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1-ый и 3-ий четверг 12.10-13.00</w:t>
            </w:r>
          </w:p>
          <w:p w14:paraId="2323DDF7" w14:textId="77777777" w:rsidR="001A78DB" w:rsidRPr="00680A4B" w:rsidRDefault="001A78DB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1-ый и 3-ий четверг 10.30-11.00</w:t>
            </w:r>
          </w:p>
        </w:tc>
        <w:tc>
          <w:tcPr>
            <w:tcW w:w="2916" w:type="dxa"/>
          </w:tcPr>
          <w:p w14:paraId="32071BB5" w14:textId="77777777" w:rsidR="007C48B9" w:rsidRPr="004557EC" w:rsidRDefault="007C48B9" w:rsidP="00DE156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557EC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Ярохович</w:t>
            </w:r>
            <w:proofErr w:type="spellEnd"/>
            <w:r w:rsidRPr="004557EC">
              <w:rPr>
                <w:rFonts w:ascii="Times New Roman" w:hAnsi="Times New Roman"/>
                <w:b/>
                <w:sz w:val="26"/>
                <w:szCs w:val="26"/>
              </w:rPr>
              <w:t xml:space="preserve"> Татьяна Константиновна</w:t>
            </w:r>
          </w:p>
          <w:p w14:paraId="55BEB376" w14:textId="77777777" w:rsidR="007C48B9" w:rsidRPr="004557EC" w:rsidRDefault="007C48B9" w:rsidP="00DE156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557EC">
              <w:rPr>
                <w:rFonts w:ascii="Times New Roman" w:hAnsi="Times New Roman"/>
                <w:b/>
                <w:sz w:val="26"/>
                <w:szCs w:val="26"/>
              </w:rPr>
              <w:t>Тел. 9-63-76</w:t>
            </w:r>
          </w:p>
          <w:p w14:paraId="0FF7A55D" w14:textId="77777777" w:rsidR="00DE156B" w:rsidRDefault="004040B0" w:rsidP="00DE156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аг.Вулька</w:t>
            </w:r>
            <w:r w:rsidR="007C48B9" w:rsidRPr="004557EC">
              <w:rPr>
                <w:rFonts w:ascii="Times New Roman" w:hAnsi="Times New Roman"/>
                <w:b/>
                <w:sz w:val="26"/>
                <w:szCs w:val="26"/>
              </w:rPr>
              <w:t xml:space="preserve">-2, </w:t>
            </w:r>
          </w:p>
          <w:p w14:paraId="2A8F9F0D" w14:textId="77777777" w:rsidR="00671B5B" w:rsidRPr="00680A4B" w:rsidRDefault="007C48B9" w:rsidP="00DE156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57EC">
              <w:rPr>
                <w:rFonts w:ascii="Times New Roman" w:hAnsi="Times New Roman"/>
                <w:b/>
                <w:sz w:val="26"/>
                <w:szCs w:val="26"/>
              </w:rPr>
              <w:t>ул. Октябрьская, 16</w:t>
            </w:r>
          </w:p>
        </w:tc>
        <w:tc>
          <w:tcPr>
            <w:tcW w:w="3913" w:type="dxa"/>
          </w:tcPr>
          <w:p w14:paraId="62D58D63" w14:textId="77777777"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ремонт швейных изделий</w:t>
            </w:r>
          </w:p>
          <w:p w14:paraId="359DFCBC" w14:textId="77777777"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ремонт обуви</w:t>
            </w:r>
          </w:p>
          <w:p w14:paraId="08F5961C" w14:textId="77777777"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услуги парикмахерских</w:t>
            </w:r>
          </w:p>
          <w:p w14:paraId="508C7388" w14:textId="77777777"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фотоуслуги</w:t>
            </w:r>
          </w:p>
          <w:p w14:paraId="37390D8F" w14:textId="77777777"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прием заказов в  прачечную</w:t>
            </w:r>
          </w:p>
          <w:p w14:paraId="22CA0908" w14:textId="77777777"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прием заказов в химчистку</w:t>
            </w:r>
          </w:p>
          <w:p w14:paraId="3BC948D4" w14:textId="77777777" w:rsidR="00671B5B" w:rsidRPr="00680A4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lastRenderedPageBreak/>
              <w:t>изготовление ритуальных принадлежностей</w:t>
            </w:r>
          </w:p>
        </w:tc>
      </w:tr>
      <w:tr w:rsidR="00671B5B" w:rsidRPr="00CE338F" w14:paraId="4EA297A0" w14:textId="77777777" w:rsidTr="008E4CDD">
        <w:trPr>
          <w:trHeight w:val="442"/>
        </w:trPr>
        <w:tc>
          <w:tcPr>
            <w:tcW w:w="567" w:type="dxa"/>
          </w:tcPr>
          <w:p w14:paraId="5E0585D9" w14:textId="77777777" w:rsidR="00671B5B" w:rsidRPr="006B7B87" w:rsidRDefault="00671B5B" w:rsidP="00D10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530001">
              <w:rPr>
                <w:rFonts w:ascii="Times New Roman" w:hAnsi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2493" w:type="dxa"/>
          </w:tcPr>
          <w:p w14:paraId="14ECC434" w14:textId="77777777" w:rsidR="00671B5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680A4B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</w:rPr>
              <w:t>Бостынь</w:t>
            </w:r>
          </w:p>
          <w:p w14:paraId="5A2FC7B8" w14:textId="77777777" w:rsidR="005620C6" w:rsidRDefault="005620C6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760DCCF6" w14:textId="77777777" w:rsidR="005620C6" w:rsidRDefault="005620C6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0A7CE185" w14:textId="77777777" w:rsidR="005620C6" w:rsidRDefault="005620C6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73E4715F" w14:textId="77777777" w:rsidR="005620C6" w:rsidRDefault="005620C6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1DDE4359" w14:textId="77777777" w:rsidR="005620C6" w:rsidRDefault="005620C6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72CA6E4B" w14:textId="77777777" w:rsidR="005620C6" w:rsidRDefault="005620C6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5AF61F97" w14:textId="77777777" w:rsidR="00465389" w:rsidRDefault="00465389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2F26D6DF" w14:textId="77777777" w:rsidR="00465389" w:rsidRDefault="00465389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000DFBE3" w14:textId="77777777" w:rsidR="00704A0E" w:rsidRDefault="00704A0E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3384E2E5" w14:textId="77777777" w:rsidR="005620C6" w:rsidRDefault="005620C6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аг.Бостынь</w:t>
            </w:r>
            <w:proofErr w:type="spellEnd"/>
          </w:p>
          <w:p w14:paraId="0C014436" w14:textId="77777777" w:rsidR="00671B5B" w:rsidRPr="00B033E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33EB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B033EB">
              <w:rPr>
                <w:rFonts w:ascii="Times New Roman" w:hAnsi="Times New Roman"/>
                <w:sz w:val="26"/>
                <w:szCs w:val="26"/>
              </w:rPr>
              <w:t>Люща</w:t>
            </w:r>
            <w:proofErr w:type="spellEnd"/>
          </w:p>
          <w:p w14:paraId="27A284A4" w14:textId="77777777" w:rsidR="00671B5B" w:rsidRPr="00B033E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33EB">
              <w:rPr>
                <w:rFonts w:ascii="Times New Roman" w:hAnsi="Times New Roman"/>
                <w:sz w:val="26"/>
                <w:szCs w:val="26"/>
              </w:rPr>
              <w:t>д. Новоселки</w:t>
            </w:r>
          </w:p>
          <w:p w14:paraId="20C743D3" w14:textId="77777777" w:rsidR="00671B5B" w:rsidRPr="00B033E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33EB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B033EB">
              <w:rPr>
                <w:rFonts w:ascii="Times New Roman" w:hAnsi="Times New Roman"/>
                <w:sz w:val="26"/>
                <w:szCs w:val="26"/>
              </w:rPr>
              <w:t>Вышни</w:t>
            </w:r>
            <w:proofErr w:type="spellEnd"/>
          </w:p>
          <w:p w14:paraId="1781AAA1" w14:textId="77777777" w:rsidR="00671B5B" w:rsidRPr="00B033E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33EB">
              <w:rPr>
                <w:rFonts w:ascii="Times New Roman" w:hAnsi="Times New Roman"/>
                <w:sz w:val="26"/>
                <w:szCs w:val="26"/>
              </w:rPr>
              <w:t xml:space="preserve">х. </w:t>
            </w:r>
            <w:proofErr w:type="spellStart"/>
            <w:r w:rsidRPr="00B033EB">
              <w:rPr>
                <w:rFonts w:ascii="Times New Roman" w:hAnsi="Times New Roman"/>
                <w:sz w:val="26"/>
                <w:szCs w:val="26"/>
              </w:rPr>
              <w:t>Кривяч</w:t>
            </w:r>
            <w:proofErr w:type="spellEnd"/>
          </w:p>
          <w:p w14:paraId="647BA612" w14:textId="77777777" w:rsidR="00671B5B" w:rsidRPr="00593349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33EB">
              <w:rPr>
                <w:rFonts w:ascii="Times New Roman" w:hAnsi="Times New Roman"/>
                <w:sz w:val="26"/>
                <w:szCs w:val="26"/>
              </w:rPr>
              <w:t>х. Замошье</w:t>
            </w:r>
          </w:p>
        </w:tc>
        <w:tc>
          <w:tcPr>
            <w:tcW w:w="4981" w:type="dxa"/>
          </w:tcPr>
          <w:p w14:paraId="769EFA98" w14:textId="77777777" w:rsidR="00671B5B" w:rsidRPr="00CA6DA8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A6DA8">
              <w:rPr>
                <w:rFonts w:ascii="Times New Roman" w:hAnsi="Times New Roman"/>
                <w:sz w:val="26"/>
                <w:szCs w:val="26"/>
              </w:rPr>
              <w:t xml:space="preserve">Стационарное обслуживание </w:t>
            </w:r>
          </w:p>
          <w:p w14:paraId="4C00954D" w14:textId="77777777" w:rsidR="00671B5B" w:rsidRDefault="00977A58" w:rsidP="00CA6DA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(мастерская)</w:t>
            </w:r>
          </w:p>
          <w:p w14:paraId="4D6C7D05" w14:textId="77777777" w:rsidR="00465389" w:rsidRPr="00361E66" w:rsidRDefault="00465389" w:rsidP="0046538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61E66">
              <w:rPr>
                <w:rFonts w:ascii="Times New Roman" w:hAnsi="Times New Roman"/>
                <w:b/>
                <w:sz w:val="26"/>
                <w:szCs w:val="26"/>
              </w:rPr>
              <w:t>Режим работы:</w:t>
            </w:r>
          </w:p>
          <w:p w14:paraId="5604FEAF" w14:textId="77777777" w:rsidR="00465389" w:rsidRPr="00361E66" w:rsidRDefault="00465389" w:rsidP="0046538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Вторник-</w:t>
            </w:r>
            <w:r w:rsidRPr="00361E66">
              <w:rPr>
                <w:rFonts w:ascii="Times New Roman" w:hAnsi="Times New Roman"/>
                <w:b/>
                <w:sz w:val="26"/>
                <w:szCs w:val="26"/>
              </w:rPr>
              <w:t xml:space="preserve">суббота  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8.00-15.00 без обеда</w:t>
            </w:r>
          </w:p>
          <w:p w14:paraId="18AB5F8F" w14:textId="77777777" w:rsidR="00465389" w:rsidRPr="00465389" w:rsidRDefault="00465389" w:rsidP="0046538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61E66">
              <w:rPr>
                <w:rFonts w:ascii="Times New Roman" w:hAnsi="Times New Roman"/>
                <w:b/>
                <w:sz w:val="26"/>
                <w:szCs w:val="26"/>
              </w:rPr>
              <w:t>Воскресенье, понедельник – выходной</w:t>
            </w:r>
          </w:p>
          <w:p w14:paraId="017DBE94" w14:textId="77777777" w:rsidR="00465389" w:rsidRPr="00CA6DA8" w:rsidRDefault="00465389" w:rsidP="00CA6DA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5004EE22" w14:textId="77777777" w:rsidR="00671B5B" w:rsidRDefault="00671B5B" w:rsidP="00B033E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68307B4C" w14:textId="77777777" w:rsidR="00704A0E" w:rsidRPr="00B033EB" w:rsidRDefault="00704A0E" w:rsidP="00B033E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26F6FBF6" w14:textId="77777777" w:rsidR="001A78D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680A4B">
              <w:rPr>
                <w:rFonts w:ascii="Times New Roman" w:hAnsi="Times New Roman"/>
                <w:sz w:val="26"/>
                <w:szCs w:val="26"/>
              </w:rPr>
              <w:t xml:space="preserve">ыездное обслуживание </w:t>
            </w:r>
            <w:r>
              <w:rPr>
                <w:rFonts w:ascii="Times New Roman" w:hAnsi="Times New Roman"/>
                <w:sz w:val="26"/>
                <w:szCs w:val="26"/>
              </w:rPr>
              <w:t>по графику 2 раза в месяц (при наличии заявок)</w:t>
            </w:r>
            <w:r w:rsidR="004040B0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6C2CCEAD" w14:textId="77777777" w:rsidR="001A78DB" w:rsidRDefault="001A78D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2-ой и 4-ый вторник 14.00-14.30</w:t>
            </w:r>
          </w:p>
          <w:p w14:paraId="0E01B98A" w14:textId="77777777" w:rsidR="001A78DB" w:rsidRDefault="001A78D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2-ой и 4-ый вторник 14.50-15.20</w:t>
            </w:r>
          </w:p>
          <w:p w14:paraId="73378BD1" w14:textId="77777777" w:rsidR="001A78DB" w:rsidRDefault="001A78D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2-ой и 4-ый вторник 15.40-16.10</w:t>
            </w:r>
          </w:p>
          <w:p w14:paraId="34FBC2F8" w14:textId="77777777" w:rsidR="001A78DB" w:rsidRDefault="001A78D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2-ой и 4-ый вторник</w:t>
            </w:r>
            <w:r w:rsidR="00BA65BB">
              <w:rPr>
                <w:rFonts w:ascii="Times New Roman" w:hAnsi="Times New Roman"/>
                <w:sz w:val="26"/>
                <w:szCs w:val="26"/>
              </w:rPr>
              <w:t xml:space="preserve">  16</w:t>
            </w:r>
            <w:r w:rsidR="00315A3A">
              <w:rPr>
                <w:rFonts w:ascii="Times New Roman" w:hAnsi="Times New Roman"/>
                <w:sz w:val="26"/>
                <w:szCs w:val="26"/>
              </w:rPr>
              <w:t>.</w:t>
            </w:r>
            <w:r w:rsidR="00BA65BB">
              <w:rPr>
                <w:rFonts w:ascii="Times New Roman" w:hAnsi="Times New Roman"/>
                <w:sz w:val="26"/>
                <w:szCs w:val="26"/>
              </w:rPr>
              <w:t>2</w:t>
            </w:r>
            <w:r w:rsidR="00315A3A">
              <w:rPr>
                <w:rFonts w:ascii="Times New Roman" w:hAnsi="Times New Roman"/>
                <w:sz w:val="26"/>
                <w:szCs w:val="26"/>
              </w:rPr>
              <w:t>0-1</w:t>
            </w:r>
            <w:r w:rsidR="00BA65BB">
              <w:rPr>
                <w:rFonts w:ascii="Times New Roman" w:hAnsi="Times New Roman"/>
                <w:sz w:val="26"/>
                <w:szCs w:val="26"/>
              </w:rPr>
              <w:t>6</w:t>
            </w:r>
            <w:r w:rsidR="00315A3A">
              <w:rPr>
                <w:rFonts w:ascii="Times New Roman" w:hAnsi="Times New Roman"/>
                <w:sz w:val="26"/>
                <w:szCs w:val="26"/>
              </w:rPr>
              <w:t>.</w:t>
            </w:r>
            <w:r w:rsidR="00BA65BB">
              <w:rPr>
                <w:rFonts w:ascii="Times New Roman" w:hAnsi="Times New Roman"/>
                <w:sz w:val="26"/>
                <w:szCs w:val="26"/>
              </w:rPr>
              <w:t>4</w:t>
            </w:r>
            <w:r w:rsidR="00315A3A">
              <w:rPr>
                <w:rFonts w:ascii="Times New Roman" w:hAnsi="Times New Roman"/>
                <w:sz w:val="26"/>
                <w:szCs w:val="26"/>
              </w:rPr>
              <w:t>0</w:t>
            </w:r>
          </w:p>
          <w:p w14:paraId="39736941" w14:textId="77777777" w:rsidR="001A78DB" w:rsidRDefault="001A78D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2-ой и 4-ый вторник</w:t>
            </w:r>
            <w:r w:rsidR="00315A3A">
              <w:rPr>
                <w:rFonts w:ascii="Times New Roman" w:hAnsi="Times New Roman"/>
                <w:sz w:val="26"/>
                <w:szCs w:val="26"/>
              </w:rPr>
              <w:t xml:space="preserve"> 1</w:t>
            </w:r>
            <w:r w:rsidR="00BA65BB">
              <w:rPr>
                <w:rFonts w:ascii="Times New Roman" w:hAnsi="Times New Roman"/>
                <w:sz w:val="26"/>
                <w:szCs w:val="26"/>
              </w:rPr>
              <w:t>6</w:t>
            </w:r>
            <w:r w:rsidR="00315A3A">
              <w:rPr>
                <w:rFonts w:ascii="Times New Roman" w:hAnsi="Times New Roman"/>
                <w:sz w:val="26"/>
                <w:szCs w:val="26"/>
              </w:rPr>
              <w:t>.</w:t>
            </w:r>
            <w:r w:rsidR="00BA65BB">
              <w:rPr>
                <w:rFonts w:ascii="Times New Roman" w:hAnsi="Times New Roman"/>
                <w:sz w:val="26"/>
                <w:szCs w:val="26"/>
              </w:rPr>
              <w:t>50-17</w:t>
            </w:r>
            <w:r w:rsidR="00315A3A">
              <w:rPr>
                <w:rFonts w:ascii="Times New Roman" w:hAnsi="Times New Roman"/>
                <w:sz w:val="26"/>
                <w:szCs w:val="26"/>
              </w:rPr>
              <w:t>.</w:t>
            </w:r>
            <w:r w:rsidR="00BA65BB">
              <w:rPr>
                <w:rFonts w:ascii="Times New Roman" w:hAnsi="Times New Roman"/>
                <w:sz w:val="26"/>
                <w:szCs w:val="26"/>
              </w:rPr>
              <w:t>1</w:t>
            </w:r>
            <w:r w:rsidR="00315A3A">
              <w:rPr>
                <w:rFonts w:ascii="Times New Roman" w:hAnsi="Times New Roman"/>
                <w:sz w:val="26"/>
                <w:szCs w:val="26"/>
              </w:rPr>
              <w:t>0</w:t>
            </w:r>
          </w:p>
          <w:p w14:paraId="1B99AF31" w14:textId="77777777" w:rsidR="001A78DB" w:rsidRPr="00680A4B" w:rsidRDefault="001A78D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2-ой и 4-ый вторник</w:t>
            </w:r>
            <w:r w:rsidR="00315A3A">
              <w:rPr>
                <w:rFonts w:ascii="Times New Roman" w:hAnsi="Times New Roman"/>
                <w:sz w:val="26"/>
                <w:szCs w:val="26"/>
              </w:rPr>
              <w:t xml:space="preserve"> 1</w:t>
            </w:r>
            <w:r w:rsidR="00BA65BB">
              <w:rPr>
                <w:rFonts w:ascii="Times New Roman" w:hAnsi="Times New Roman"/>
                <w:sz w:val="26"/>
                <w:szCs w:val="26"/>
              </w:rPr>
              <w:t>7</w:t>
            </w:r>
            <w:r w:rsidR="00315A3A">
              <w:rPr>
                <w:rFonts w:ascii="Times New Roman" w:hAnsi="Times New Roman"/>
                <w:sz w:val="26"/>
                <w:szCs w:val="26"/>
              </w:rPr>
              <w:t>.</w:t>
            </w:r>
            <w:r w:rsidR="00BA65BB">
              <w:rPr>
                <w:rFonts w:ascii="Times New Roman" w:hAnsi="Times New Roman"/>
                <w:sz w:val="26"/>
                <w:szCs w:val="26"/>
              </w:rPr>
              <w:t>2</w:t>
            </w:r>
            <w:r w:rsidR="00315A3A">
              <w:rPr>
                <w:rFonts w:ascii="Times New Roman" w:hAnsi="Times New Roman"/>
                <w:sz w:val="26"/>
                <w:szCs w:val="26"/>
              </w:rPr>
              <w:t>0-</w:t>
            </w:r>
            <w:r w:rsidR="00BA65BB">
              <w:rPr>
                <w:rFonts w:ascii="Times New Roman" w:hAnsi="Times New Roman"/>
                <w:sz w:val="26"/>
                <w:szCs w:val="26"/>
              </w:rPr>
              <w:t>17</w:t>
            </w:r>
            <w:r w:rsidR="00315A3A">
              <w:rPr>
                <w:rFonts w:ascii="Times New Roman" w:hAnsi="Times New Roman"/>
                <w:sz w:val="26"/>
                <w:szCs w:val="26"/>
              </w:rPr>
              <w:t>.40</w:t>
            </w:r>
          </w:p>
        </w:tc>
        <w:tc>
          <w:tcPr>
            <w:tcW w:w="2916" w:type="dxa"/>
          </w:tcPr>
          <w:p w14:paraId="71E2B6B3" w14:textId="77777777" w:rsidR="00704A0E" w:rsidRDefault="00704A0E" w:rsidP="00AB2970">
            <w:pPr>
              <w:spacing w:after="0" w:line="240" w:lineRule="auto"/>
              <w:ind w:left="-108"/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04A0E">
              <w:rPr>
                <w:rFonts w:ascii="Times New Roman" w:hAnsi="Times New Roman"/>
                <w:b/>
                <w:sz w:val="26"/>
                <w:szCs w:val="26"/>
              </w:rPr>
              <w:t xml:space="preserve">Частное производственное унитарное предприятие «Каменный двор Ганцевичи» </w:t>
            </w:r>
            <w:r w:rsidR="00671B5B" w:rsidRPr="00DE156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14:paraId="2187F14F" w14:textId="77777777" w:rsidR="00A90A04" w:rsidRPr="00DE156B" w:rsidRDefault="00704A0E" w:rsidP="00AB2970">
            <w:pPr>
              <w:spacing w:after="0" w:line="240" w:lineRule="auto"/>
              <w:ind w:left="-108"/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Тел. </w:t>
            </w:r>
            <w:r w:rsidR="00465389" w:rsidRPr="00DE156B">
              <w:rPr>
                <w:rFonts w:ascii="Times New Roman" w:hAnsi="Times New Roman"/>
                <w:b/>
                <w:sz w:val="26"/>
                <w:szCs w:val="26"/>
              </w:rPr>
              <w:t>+375</w:t>
            </w:r>
            <w:r w:rsidR="00DE156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465389" w:rsidRPr="00DE156B">
              <w:rPr>
                <w:rFonts w:ascii="Times New Roman" w:hAnsi="Times New Roman"/>
                <w:b/>
                <w:sz w:val="26"/>
                <w:szCs w:val="26"/>
              </w:rPr>
              <w:t>44</w:t>
            </w:r>
            <w:r w:rsidR="00DE156B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  <w:r w:rsidR="00465389" w:rsidRPr="00DE156B">
              <w:rPr>
                <w:rFonts w:ascii="Times New Roman" w:hAnsi="Times New Roman"/>
                <w:b/>
                <w:sz w:val="26"/>
                <w:szCs w:val="26"/>
              </w:rPr>
              <w:t>465</w:t>
            </w:r>
            <w:r w:rsidR="00DE156B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="00465389" w:rsidRPr="00DE156B">
              <w:rPr>
                <w:rFonts w:ascii="Times New Roman" w:hAnsi="Times New Roman"/>
                <w:b/>
                <w:sz w:val="26"/>
                <w:szCs w:val="26"/>
              </w:rPr>
              <w:t>35</w:t>
            </w:r>
            <w:r w:rsidR="00DE156B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="00465389" w:rsidRPr="00DE156B">
              <w:rPr>
                <w:rFonts w:ascii="Times New Roman" w:hAnsi="Times New Roman"/>
                <w:b/>
                <w:sz w:val="26"/>
                <w:szCs w:val="26"/>
              </w:rPr>
              <w:t>90</w:t>
            </w:r>
          </w:p>
          <w:p w14:paraId="774115F9" w14:textId="77777777" w:rsidR="00303D61" w:rsidRDefault="00303D61" w:rsidP="00DE156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6F4ED17" w14:textId="77777777" w:rsidR="001026C9" w:rsidRDefault="001026C9" w:rsidP="00DE156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026C9">
              <w:rPr>
                <w:rFonts w:ascii="Times New Roman" w:hAnsi="Times New Roman"/>
                <w:b/>
                <w:sz w:val="26"/>
                <w:szCs w:val="26"/>
              </w:rPr>
              <w:t xml:space="preserve">Участок бытового обслуживания </w:t>
            </w:r>
            <w:proofErr w:type="spellStart"/>
            <w:r w:rsidRPr="001026C9">
              <w:rPr>
                <w:rFonts w:ascii="Times New Roman" w:hAnsi="Times New Roman"/>
                <w:b/>
                <w:sz w:val="26"/>
                <w:szCs w:val="26"/>
              </w:rPr>
              <w:t>г.Лунинец</w:t>
            </w:r>
            <w:proofErr w:type="spellEnd"/>
          </w:p>
          <w:p w14:paraId="4D385A1B" w14:textId="77777777" w:rsidR="00DE156B" w:rsidRPr="004557EC" w:rsidRDefault="00DE156B" w:rsidP="00DE156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Яблуновская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Татьяна</w:t>
            </w:r>
            <w:r w:rsidR="007C48B9" w:rsidRPr="004557EC">
              <w:rPr>
                <w:rFonts w:ascii="Times New Roman" w:hAnsi="Times New Roman"/>
                <w:b/>
                <w:sz w:val="26"/>
                <w:szCs w:val="26"/>
              </w:rPr>
              <w:t>Ивановна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7C48B9" w:rsidRPr="004557EC">
              <w:rPr>
                <w:rFonts w:ascii="Times New Roman" w:hAnsi="Times New Roman"/>
                <w:b/>
                <w:sz w:val="26"/>
                <w:szCs w:val="26"/>
              </w:rPr>
              <w:t>Тел. 2-76-79</w:t>
            </w:r>
          </w:p>
          <w:p w14:paraId="05E593FB" w14:textId="77777777" w:rsidR="00DE156B" w:rsidRDefault="00DE156B" w:rsidP="00DE156B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г.</w:t>
            </w:r>
            <w:r w:rsidR="004040B0">
              <w:rPr>
                <w:rFonts w:ascii="Times New Roman" w:hAnsi="Times New Roman"/>
                <w:b/>
                <w:sz w:val="26"/>
                <w:szCs w:val="26"/>
              </w:rPr>
              <w:t>Лунинец</w:t>
            </w:r>
            <w:proofErr w:type="spellEnd"/>
            <w:r w:rsidR="007C48B9" w:rsidRPr="004557EC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</w:p>
          <w:p w14:paraId="536AB350" w14:textId="77777777" w:rsidR="007C48B9" w:rsidRPr="00680A4B" w:rsidRDefault="00DE156B" w:rsidP="00DE156B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</w:t>
            </w:r>
            <w:r w:rsidR="007C48B9" w:rsidRPr="004557EC">
              <w:rPr>
                <w:rFonts w:ascii="Times New Roman" w:hAnsi="Times New Roman"/>
                <w:b/>
                <w:sz w:val="26"/>
                <w:szCs w:val="26"/>
              </w:rPr>
              <w:t>ул. Красная, 115</w:t>
            </w:r>
          </w:p>
        </w:tc>
        <w:tc>
          <w:tcPr>
            <w:tcW w:w="3913" w:type="dxa"/>
          </w:tcPr>
          <w:p w14:paraId="3F6DE791" w14:textId="77777777" w:rsidR="00704A0E" w:rsidRPr="00704A0E" w:rsidRDefault="00704A0E" w:rsidP="00704A0E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04A0E">
              <w:rPr>
                <w:rFonts w:ascii="Times New Roman" w:hAnsi="Times New Roman"/>
                <w:sz w:val="26"/>
                <w:szCs w:val="26"/>
              </w:rPr>
              <w:t>ремонт швейных изделий</w:t>
            </w:r>
          </w:p>
          <w:p w14:paraId="765987E7" w14:textId="77777777" w:rsidR="00DE156B" w:rsidRDefault="00704A0E" w:rsidP="00704A0E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04A0E">
              <w:rPr>
                <w:rFonts w:ascii="Times New Roman" w:hAnsi="Times New Roman"/>
                <w:sz w:val="26"/>
                <w:szCs w:val="26"/>
              </w:rPr>
              <w:t>изготовление ритуальных принадлежностей</w:t>
            </w:r>
          </w:p>
          <w:p w14:paraId="63BFAE23" w14:textId="77777777" w:rsidR="00DE156B" w:rsidRDefault="00DE156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4B88736B" w14:textId="77777777" w:rsidR="00DE156B" w:rsidRDefault="00DE156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4CC0AFA1" w14:textId="77777777" w:rsidR="00DE156B" w:rsidRDefault="00DE156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171E9293" w14:textId="77777777" w:rsidR="00DE156B" w:rsidRDefault="00DE156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0AE9D823" w14:textId="77777777" w:rsidR="00704A0E" w:rsidRDefault="00704A0E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48157C2C" w14:textId="77777777" w:rsid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ремонт швейных изделий</w:t>
            </w:r>
          </w:p>
          <w:p w14:paraId="7B498C6E" w14:textId="77777777" w:rsid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изготовление ритуальных принадлежностей</w:t>
            </w:r>
          </w:p>
          <w:p w14:paraId="4F9D601B" w14:textId="77777777"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ремонт обуви</w:t>
            </w:r>
          </w:p>
          <w:p w14:paraId="637CC74B" w14:textId="77777777"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услуги парикмахерских</w:t>
            </w:r>
          </w:p>
          <w:p w14:paraId="44F68022" w14:textId="77777777"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фотоуслуги</w:t>
            </w:r>
          </w:p>
          <w:p w14:paraId="3F9E63CE" w14:textId="77777777"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прием заказов в  прачечную</w:t>
            </w:r>
          </w:p>
          <w:p w14:paraId="3A67AC4E" w14:textId="77777777" w:rsid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прием заказов в химчистку</w:t>
            </w:r>
          </w:p>
          <w:p w14:paraId="3649F757" w14:textId="77777777" w:rsidR="00704A0E" w:rsidRPr="00680A4B" w:rsidRDefault="00704A0E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71B5B" w:rsidRPr="00CE338F" w14:paraId="679C8F94" w14:textId="77777777" w:rsidTr="008E4CDD">
        <w:trPr>
          <w:trHeight w:val="141"/>
        </w:trPr>
        <w:tc>
          <w:tcPr>
            <w:tcW w:w="567" w:type="dxa"/>
          </w:tcPr>
          <w:p w14:paraId="4E9FB8DB" w14:textId="77777777" w:rsidR="00671B5B" w:rsidRPr="00680A4B" w:rsidRDefault="00671B5B" w:rsidP="00D10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001">
              <w:rPr>
                <w:rFonts w:ascii="Times New Roman" w:hAnsi="Times New Roman"/>
                <w:sz w:val="26"/>
                <w:szCs w:val="26"/>
              </w:rPr>
              <w:t>8</w:t>
            </w:r>
          </w:p>
          <w:p w14:paraId="60837A54" w14:textId="77777777" w:rsidR="00671B5B" w:rsidRPr="00680A4B" w:rsidRDefault="00671B5B" w:rsidP="00D10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93" w:type="dxa"/>
          </w:tcPr>
          <w:p w14:paraId="2EF8E160" w14:textId="77777777" w:rsidR="00671B5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1CEAF931" w14:textId="77777777" w:rsidR="001026C9" w:rsidRDefault="001026C9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7D66940E" w14:textId="77777777"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680A4B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</w:rPr>
              <w:t>Вулька-1</w:t>
            </w:r>
          </w:p>
          <w:p w14:paraId="634AD352" w14:textId="77777777"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r>
              <w:rPr>
                <w:rFonts w:ascii="Times New Roman" w:hAnsi="Times New Roman"/>
                <w:sz w:val="26"/>
                <w:szCs w:val="26"/>
              </w:rPr>
              <w:t>Дубовка</w:t>
            </w:r>
          </w:p>
          <w:p w14:paraId="4899E2E8" w14:textId="77777777"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C4458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BC4458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</w:rPr>
              <w:t>Лобча</w:t>
            </w:r>
          </w:p>
          <w:p w14:paraId="52A2AA42" w14:textId="77777777"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680A4B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</w:rPr>
              <w:t>Лунин</w:t>
            </w:r>
          </w:p>
          <w:p w14:paraId="456A86DC" w14:textId="77777777"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Мелесница</w:t>
            </w:r>
            <w:proofErr w:type="spellEnd"/>
          </w:p>
          <w:p w14:paraId="22C47A71" w14:textId="77777777"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680A4B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</w:rPr>
              <w:t>Полесский</w:t>
            </w:r>
          </w:p>
        </w:tc>
        <w:tc>
          <w:tcPr>
            <w:tcW w:w="4981" w:type="dxa"/>
          </w:tcPr>
          <w:p w14:paraId="669A16B1" w14:textId="77777777" w:rsidR="00465389" w:rsidRDefault="00671B5B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В</w:t>
            </w:r>
            <w:r w:rsidRPr="00680A4B">
              <w:rPr>
                <w:rFonts w:ascii="Times New Roman" w:hAnsi="Times New Roman"/>
                <w:sz w:val="26"/>
                <w:szCs w:val="26"/>
              </w:rPr>
              <w:t xml:space="preserve">ыездное обслуживание </w:t>
            </w:r>
            <w:r>
              <w:rPr>
                <w:rFonts w:ascii="Times New Roman" w:hAnsi="Times New Roman"/>
                <w:sz w:val="26"/>
                <w:szCs w:val="26"/>
              </w:rPr>
              <w:t>по графику 2 раза в месяц (при наличии заявок)</w:t>
            </w:r>
            <w:r w:rsidR="004040B0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406575BE" w14:textId="77777777" w:rsidR="001A78DB" w:rsidRDefault="001A78DB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2-ая и 4-ая среда 09.00-10.00</w:t>
            </w:r>
          </w:p>
          <w:p w14:paraId="0F62D404" w14:textId="77777777" w:rsidR="001A78DB" w:rsidRDefault="001A78DB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2-ая и 4-ая среда 15.10-16.10</w:t>
            </w:r>
          </w:p>
          <w:p w14:paraId="5D6C56B2" w14:textId="77777777" w:rsidR="001A78DB" w:rsidRDefault="001A78DB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2-ая и 4-ая среда 14.00-15.00</w:t>
            </w:r>
          </w:p>
          <w:p w14:paraId="2046E22D" w14:textId="77777777" w:rsidR="001A78DB" w:rsidRDefault="001A78DB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2-ая и 4-ая среда 12.45-13.45</w:t>
            </w:r>
          </w:p>
          <w:p w14:paraId="5A5FA752" w14:textId="77777777" w:rsidR="001A78DB" w:rsidRDefault="001A78DB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2-ая и 4-ая среда 11.30-12.30</w:t>
            </w:r>
          </w:p>
          <w:p w14:paraId="22A2DFDD" w14:textId="77777777" w:rsidR="001A78DB" w:rsidRDefault="001A78DB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2-ая и 4-ая среда 10.20-11.20</w:t>
            </w:r>
          </w:p>
          <w:p w14:paraId="5D72EA6A" w14:textId="77777777" w:rsidR="00704A0E" w:rsidRPr="00680A4B" w:rsidRDefault="00704A0E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6" w:type="dxa"/>
          </w:tcPr>
          <w:p w14:paraId="1C97C924" w14:textId="77777777" w:rsidR="001026C9" w:rsidRDefault="001026C9" w:rsidP="00DE156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026C9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Участок бытового обслуживания </w:t>
            </w:r>
            <w:proofErr w:type="spellStart"/>
            <w:r w:rsidRPr="001026C9">
              <w:rPr>
                <w:rFonts w:ascii="Times New Roman" w:hAnsi="Times New Roman"/>
                <w:b/>
                <w:sz w:val="26"/>
                <w:szCs w:val="26"/>
              </w:rPr>
              <w:t>г.Лунинец</w:t>
            </w:r>
            <w:proofErr w:type="spellEnd"/>
          </w:p>
          <w:p w14:paraId="060C1B63" w14:textId="77777777" w:rsidR="007C48B9" w:rsidRPr="004557EC" w:rsidRDefault="007C48B9" w:rsidP="00DE156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557EC">
              <w:rPr>
                <w:rFonts w:ascii="Times New Roman" w:hAnsi="Times New Roman"/>
                <w:b/>
                <w:sz w:val="26"/>
                <w:szCs w:val="26"/>
              </w:rPr>
              <w:t>Яблуновская</w:t>
            </w:r>
            <w:proofErr w:type="spellEnd"/>
            <w:r w:rsidRPr="004557EC">
              <w:rPr>
                <w:rFonts w:ascii="Times New Roman" w:hAnsi="Times New Roman"/>
                <w:b/>
                <w:sz w:val="26"/>
                <w:szCs w:val="26"/>
              </w:rPr>
              <w:t xml:space="preserve"> Татьяна Ивановна</w:t>
            </w:r>
          </w:p>
          <w:p w14:paraId="19834603" w14:textId="77777777" w:rsidR="007C48B9" w:rsidRPr="004557EC" w:rsidRDefault="007C48B9" w:rsidP="00DE156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557EC">
              <w:rPr>
                <w:rFonts w:ascii="Times New Roman" w:hAnsi="Times New Roman"/>
                <w:b/>
                <w:sz w:val="26"/>
                <w:szCs w:val="26"/>
              </w:rPr>
              <w:t>Тел. 2-76-79</w:t>
            </w:r>
          </w:p>
          <w:p w14:paraId="5C219889" w14:textId="77777777" w:rsidR="00DE156B" w:rsidRDefault="004040B0" w:rsidP="00DE156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г. Лунинец</w:t>
            </w:r>
            <w:r w:rsidR="007C48B9" w:rsidRPr="004557EC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</w:p>
          <w:p w14:paraId="0FE5A97F" w14:textId="77777777" w:rsidR="00671B5B" w:rsidRPr="00680A4B" w:rsidRDefault="007C48B9" w:rsidP="00DE156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57EC">
              <w:rPr>
                <w:rFonts w:ascii="Times New Roman" w:hAnsi="Times New Roman"/>
                <w:b/>
                <w:sz w:val="26"/>
                <w:szCs w:val="26"/>
              </w:rPr>
              <w:t>ул. Красная, 115</w:t>
            </w:r>
          </w:p>
        </w:tc>
        <w:tc>
          <w:tcPr>
            <w:tcW w:w="3913" w:type="dxa"/>
          </w:tcPr>
          <w:p w14:paraId="78A42BEC" w14:textId="77777777"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lastRenderedPageBreak/>
              <w:t>ремонт швейных изделий</w:t>
            </w:r>
          </w:p>
          <w:p w14:paraId="4D36052E" w14:textId="77777777"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ремонт обуви</w:t>
            </w:r>
          </w:p>
          <w:p w14:paraId="2C7186B6" w14:textId="77777777"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услуги парикмахерских</w:t>
            </w:r>
          </w:p>
          <w:p w14:paraId="1A49B528" w14:textId="77777777"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фотоуслуги</w:t>
            </w:r>
          </w:p>
          <w:p w14:paraId="18B78C7C" w14:textId="77777777"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прием заказов в  прачечную</w:t>
            </w:r>
          </w:p>
          <w:p w14:paraId="5495396D" w14:textId="77777777"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прием заказов в химчистку</w:t>
            </w:r>
          </w:p>
          <w:p w14:paraId="7BC8F644" w14:textId="77777777" w:rsidR="00671B5B" w:rsidRPr="00680A4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lastRenderedPageBreak/>
              <w:t>изготовление ритуальных принадлежностей</w:t>
            </w:r>
          </w:p>
        </w:tc>
      </w:tr>
      <w:tr w:rsidR="00671B5B" w:rsidRPr="00CE338F" w14:paraId="42F34A0A" w14:textId="77777777" w:rsidTr="008E4CDD">
        <w:trPr>
          <w:trHeight w:val="141"/>
        </w:trPr>
        <w:tc>
          <w:tcPr>
            <w:tcW w:w="567" w:type="dxa"/>
          </w:tcPr>
          <w:p w14:paraId="7C3D0AC9" w14:textId="77777777" w:rsidR="00671B5B" w:rsidRPr="00680A4B" w:rsidRDefault="00671B5B" w:rsidP="00D10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2493" w:type="dxa"/>
          </w:tcPr>
          <w:p w14:paraId="4CD3C20C" w14:textId="77777777"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80A4B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680A4B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Редигерово</w:t>
            </w:r>
            <w:proofErr w:type="spellEnd"/>
          </w:p>
          <w:p w14:paraId="72C8181A" w14:textId="77777777"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0151A42C" w14:textId="77777777" w:rsidR="00671B5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3413CFE0" w14:textId="77777777" w:rsidR="00315A3A" w:rsidRDefault="00315A3A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771A9E70" w14:textId="77777777" w:rsidR="00315A3A" w:rsidRDefault="00315A3A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533D20C4" w14:textId="77777777" w:rsidR="00315A3A" w:rsidRDefault="00315A3A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6B1EDAFD" w14:textId="77777777" w:rsidR="00BA65BB" w:rsidRDefault="00BA65B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19C4094F" w14:textId="77777777" w:rsidR="00465389" w:rsidRPr="00680A4B" w:rsidRDefault="00465389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10A5D6AC" w14:textId="77777777" w:rsidR="00671B5B" w:rsidRPr="00374C1F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374C1F">
              <w:rPr>
                <w:rFonts w:ascii="Times New Roman" w:hAnsi="Times New Roman"/>
                <w:sz w:val="26"/>
                <w:szCs w:val="26"/>
              </w:rPr>
              <w:t>Моносеево</w:t>
            </w:r>
            <w:proofErr w:type="spellEnd"/>
          </w:p>
          <w:p w14:paraId="45293616" w14:textId="77777777" w:rsidR="00671B5B" w:rsidRPr="00374C1F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74C1F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374C1F">
              <w:rPr>
                <w:rFonts w:ascii="Times New Roman" w:hAnsi="Times New Roman"/>
                <w:sz w:val="26"/>
                <w:szCs w:val="26"/>
              </w:rPr>
              <w:t>Флерово</w:t>
            </w:r>
            <w:proofErr w:type="spellEnd"/>
          </w:p>
          <w:p w14:paraId="590CCD45" w14:textId="77777777" w:rsidR="00671B5B" w:rsidRPr="00374C1F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74C1F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374C1F">
              <w:rPr>
                <w:rFonts w:ascii="Times New Roman" w:hAnsi="Times New Roman"/>
                <w:sz w:val="26"/>
                <w:szCs w:val="26"/>
              </w:rPr>
              <w:t>Черебасово</w:t>
            </w:r>
            <w:proofErr w:type="spellEnd"/>
          </w:p>
          <w:p w14:paraId="5B2BC3C1" w14:textId="77777777" w:rsidR="00671B5B" w:rsidRPr="00374C1F" w:rsidRDefault="00671B5B" w:rsidP="00374C1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74C1F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374C1F">
              <w:rPr>
                <w:rFonts w:ascii="Times New Roman" w:hAnsi="Times New Roman"/>
                <w:sz w:val="26"/>
                <w:szCs w:val="26"/>
              </w:rPr>
              <w:t>Барсуково</w:t>
            </w:r>
            <w:proofErr w:type="spellEnd"/>
          </w:p>
          <w:p w14:paraId="3901AE56" w14:textId="77777777" w:rsidR="00671B5B" w:rsidRDefault="00671B5B" w:rsidP="00374C1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74C1F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374C1F">
              <w:rPr>
                <w:rFonts w:ascii="Times New Roman" w:hAnsi="Times New Roman"/>
                <w:sz w:val="26"/>
                <w:szCs w:val="26"/>
              </w:rPr>
              <w:t>Перуново</w:t>
            </w:r>
            <w:proofErr w:type="spellEnd"/>
          </w:p>
          <w:p w14:paraId="1089F050" w14:textId="77777777"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71B5B">
              <w:rPr>
                <w:rFonts w:ascii="Times New Roman" w:hAnsi="Times New Roman"/>
                <w:sz w:val="26"/>
                <w:szCs w:val="26"/>
              </w:rPr>
              <w:t>д.Лахва</w:t>
            </w:r>
            <w:proofErr w:type="spellEnd"/>
          </w:p>
          <w:p w14:paraId="16D4E317" w14:textId="77777777"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71B5B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671B5B">
              <w:rPr>
                <w:rFonts w:ascii="Times New Roman" w:hAnsi="Times New Roman"/>
                <w:sz w:val="26"/>
                <w:szCs w:val="26"/>
              </w:rPr>
              <w:t>. Любань</w:t>
            </w:r>
          </w:p>
          <w:p w14:paraId="00189B69" w14:textId="77777777"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671B5B">
              <w:rPr>
                <w:rFonts w:ascii="Times New Roman" w:hAnsi="Times New Roman"/>
                <w:sz w:val="26"/>
                <w:szCs w:val="26"/>
              </w:rPr>
              <w:t>Лаховка</w:t>
            </w:r>
            <w:proofErr w:type="spellEnd"/>
          </w:p>
          <w:p w14:paraId="4B0ECB82" w14:textId="77777777" w:rsidR="00A90A04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д. Обруб</w:t>
            </w:r>
          </w:p>
          <w:p w14:paraId="11A21532" w14:textId="77777777" w:rsidR="00A90A04" w:rsidRPr="00A90A04" w:rsidRDefault="00A90A04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981" w:type="dxa"/>
          </w:tcPr>
          <w:p w14:paraId="1213CD8C" w14:textId="77777777"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 xml:space="preserve">Стационарное обслуживание </w:t>
            </w:r>
          </w:p>
          <w:p w14:paraId="1CC1380C" w14:textId="77777777" w:rsidR="00465389" w:rsidRPr="00FD4ED0" w:rsidRDefault="00671B5B" w:rsidP="00315A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 xml:space="preserve">сельским КПП </w:t>
            </w:r>
            <w:proofErr w:type="spellStart"/>
            <w:r w:rsidRPr="00680A4B">
              <w:rPr>
                <w:rFonts w:ascii="Times New Roman" w:hAnsi="Times New Roman"/>
                <w:sz w:val="26"/>
                <w:szCs w:val="26"/>
              </w:rPr>
              <w:t>аг.</w:t>
            </w:r>
            <w:r>
              <w:rPr>
                <w:rFonts w:ascii="Times New Roman" w:hAnsi="Times New Roman"/>
                <w:sz w:val="26"/>
                <w:szCs w:val="26"/>
              </w:rPr>
              <w:t>Редигерово</w:t>
            </w:r>
            <w:proofErr w:type="spellEnd"/>
          </w:p>
          <w:p w14:paraId="3B8FE313" w14:textId="77777777" w:rsidR="00315A3A" w:rsidRPr="00315A3A" w:rsidRDefault="00315A3A" w:rsidP="00315A3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15A3A">
              <w:rPr>
                <w:rFonts w:ascii="Times New Roman" w:hAnsi="Times New Roman"/>
                <w:b/>
                <w:sz w:val="26"/>
                <w:szCs w:val="26"/>
              </w:rPr>
              <w:t>Режим работы:</w:t>
            </w:r>
          </w:p>
          <w:p w14:paraId="1A072B05" w14:textId="77777777" w:rsidR="00315A3A" w:rsidRPr="00315A3A" w:rsidRDefault="005429C9" w:rsidP="00315A3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Пон</w:t>
            </w:r>
            <w:r w:rsidR="0042072F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дельник</w:t>
            </w:r>
            <w:r w:rsidR="00DE156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="00DE156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пятница   8.00-12.00</w:t>
            </w:r>
          </w:p>
          <w:p w14:paraId="200A0D80" w14:textId="77777777" w:rsidR="00671B5B" w:rsidRDefault="005429C9" w:rsidP="00315A3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Суббота,</w:t>
            </w:r>
            <w:r w:rsidR="00DE156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воскресенье</w:t>
            </w:r>
            <w:r w:rsidR="00315A3A" w:rsidRPr="00315A3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BA65BB">
              <w:rPr>
                <w:rFonts w:ascii="Times New Roman" w:hAnsi="Times New Roman"/>
                <w:b/>
                <w:sz w:val="26"/>
                <w:szCs w:val="26"/>
              </w:rPr>
              <w:t>–</w:t>
            </w:r>
            <w:r w:rsidR="00315A3A" w:rsidRPr="00315A3A">
              <w:rPr>
                <w:rFonts w:ascii="Times New Roman" w:hAnsi="Times New Roman"/>
                <w:b/>
                <w:sz w:val="26"/>
                <w:szCs w:val="26"/>
              </w:rPr>
              <w:t xml:space="preserve"> выходной</w:t>
            </w:r>
          </w:p>
          <w:p w14:paraId="3CB4A132" w14:textId="77777777" w:rsidR="00BA65BB" w:rsidRPr="00315A3A" w:rsidRDefault="00BA65BB" w:rsidP="00315A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7898CFC1" w14:textId="77777777" w:rsidR="00671B5B" w:rsidRDefault="00671B5B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680A4B">
              <w:rPr>
                <w:rFonts w:ascii="Times New Roman" w:hAnsi="Times New Roman"/>
                <w:sz w:val="26"/>
                <w:szCs w:val="26"/>
              </w:rPr>
              <w:t xml:space="preserve">ыездное обслуживание </w:t>
            </w:r>
            <w:r>
              <w:rPr>
                <w:rFonts w:ascii="Times New Roman" w:hAnsi="Times New Roman"/>
                <w:sz w:val="26"/>
                <w:szCs w:val="26"/>
              </w:rPr>
              <w:t>по графику 2 раза в месяц (при наличии заявок)</w:t>
            </w:r>
            <w:r w:rsidR="004040B0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19672217" w14:textId="77777777" w:rsidR="009074D6" w:rsidRDefault="009074D6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2-ой и 4-ый четверг 10.15-11.15</w:t>
            </w:r>
          </w:p>
          <w:p w14:paraId="24939351" w14:textId="77777777" w:rsidR="009074D6" w:rsidRDefault="009074D6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2-ой и 4-ый четверг 09.00-10.00</w:t>
            </w:r>
          </w:p>
          <w:p w14:paraId="4C873E6D" w14:textId="77777777" w:rsidR="009074D6" w:rsidRDefault="009074D6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2-ой и 4-ый четверг 11.30-12.30</w:t>
            </w:r>
          </w:p>
          <w:p w14:paraId="7B72B7AE" w14:textId="77777777" w:rsidR="009074D6" w:rsidRDefault="009074D6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2-ой и 4-ый четверг 14.15-15.15</w:t>
            </w:r>
          </w:p>
          <w:p w14:paraId="7AFD977A" w14:textId="77777777" w:rsidR="009074D6" w:rsidRDefault="009074D6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2-ой и 4-ый четверг 13.00-14.00</w:t>
            </w:r>
          </w:p>
          <w:p w14:paraId="6DA91A87" w14:textId="77777777" w:rsidR="009074D6" w:rsidRDefault="009074D6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1-ая и 3-я среда 09.00-10.00</w:t>
            </w:r>
          </w:p>
          <w:p w14:paraId="0B6BACF3" w14:textId="77777777" w:rsidR="009074D6" w:rsidRDefault="009074D6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1-ая и 3-я среда 11.30-12.30</w:t>
            </w:r>
          </w:p>
          <w:p w14:paraId="3CD69C27" w14:textId="77777777" w:rsidR="009074D6" w:rsidRDefault="009074D6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1-ая и 3-я среда 10.10-11.10</w:t>
            </w:r>
          </w:p>
          <w:p w14:paraId="10314EA6" w14:textId="77777777" w:rsidR="009074D6" w:rsidRDefault="009074D6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1-ая и 3-я среда 13.00-14.00</w:t>
            </w:r>
          </w:p>
          <w:p w14:paraId="4EA2FEE9" w14:textId="77777777" w:rsidR="00704A0E" w:rsidRPr="00680A4B" w:rsidRDefault="00704A0E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6" w:type="dxa"/>
          </w:tcPr>
          <w:p w14:paraId="5E1A0ADB" w14:textId="77777777" w:rsidR="007C48B9" w:rsidRPr="004557EC" w:rsidRDefault="007C48B9" w:rsidP="00DE156B">
            <w:pPr>
              <w:spacing w:after="0" w:line="240" w:lineRule="auto"/>
              <w:rPr>
                <w:rStyle w:val="fs12"/>
                <w:rFonts w:ascii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spellStart"/>
            <w:r w:rsidRPr="004557EC">
              <w:rPr>
                <w:rStyle w:val="fs12"/>
                <w:rFonts w:ascii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Трестин</w:t>
            </w:r>
            <w:proofErr w:type="spellEnd"/>
            <w:r w:rsidRPr="004557EC">
              <w:rPr>
                <w:rStyle w:val="fs12"/>
                <w:rFonts w:ascii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Татьяна Леонидовна</w:t>
            </w:r>
          </w:p>
          <w:p w14:paraId="281F6813" w14:textId="77777777" w:rsidR="007C48B9" w:rsidRPr="004557EC" w:rsidRDefault="007C48B9" w:rsidP="00DE156B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shd w:val="clear" w:color="auto" w:fill="F1F3F3"/>
              </w:rPr>
            </w:pPr>
            <w:r w:rsidRPr="004557EC">
              <w:rPr>
                <w:rStyle w:val="fs12"/>
                <w:rFonts w:ascii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Тел. 9-13-26</w:t>
            </w:r>
            <w:r w:rsidRPr="004557EC">
              <w:rPr>
                <w:rFonts w:ascii="Times New Roman" w:hAnsi="Times New Roman"/>
                <w:i/>
                <w:sz w:val="26"/>
                <w:szCs w:val="26"/>
                <w:shd w:val="clear" w:color="auto" w:fill="F1F3F3"/>
              </w:rPr>
              <w:t> </w:t>
            </w:r>
          </w:p>
          <w:p w14:paraId="57E865AF" w14:textId="77777777" w:rsidR="00DE156B" w:rsidRDefault="007C48B9" w:rsidP="00DE156B">
            <w:pPr>
              <w:spacing w:after="0" w:line="240" w:lineRule="auto"/>
              <w:rPr>
                <w:rStyle w:val="fs12"/>
                <w:rFonts w:ascii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spellStart"/>
            <w:r w:rsidRPr="004557EC">
              <w:rPr>
                <w:rStyle w:val="fs12"/>
                <w:rFonts w:ascii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аг</w:t>
            </w:r>
            <w:proofErr w:type="spellEnd"/>
            <w:r w:rsidRPr="004557EC">
              <w:rPr>
                <w:rStyle w:val="fs12"/>
                <w:rFonts w:ascii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. </w:t>
            </w:r>
            <w:proofErr w:type="spellStart"/>
            <w:r w:rsidRPr="004557EC">
              <w:rPr>
                <w:rStyle w:val="fs12"/>
                <w:rFonts w:ascii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Редигерово</w:t>
            </w:r>
            <w:proofErr w:type="spellEnd"/>
            <w:r w:rsidRPr="004557EC">
              <w:rPr>
                <w:rStyle w:val="fs12"/>
                <w:rFonts w:ascii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, </w:t>
            </w:r>
          </w:p>
          <w:p w14:paraId="0991E10A" w14:textId="77777777" w:rsidR="007C48B9" w:rsidRPr="004557EC" w:rsidRDefault="007C48B9" w:rsidP="00DE156B">
            <w:pPr>
              <w:spacing w:after="0" w:line="240" w:lineRule="auto"/>
              <w:rPr>
                <w:rStyle w:val="fs12"/>
                <w:rFonts w:ascii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4557EC">
              <w:rPr>
                <w:rStyle w:val="fs12"/>
                <w:rFonts w:ascii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ул. Центральная, 31а</w:t>
            </w:r>
          </w:p>
          <w:p w14:paraId="3C72F6C7" w14:textId="77777777" w:rsidR="00671B5B" w:rsidRPr="00680A4B" w:rsidRDefault="00671B5B" w:rsidP="00CA797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13" w:type="dxa"/>
          </w:tcPr>
          <w:p w14:paraId="21720856" w14:textId="77777777"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ремонт швейных изделий</w:t>
            </w:r>
          </w:p>
          <w:p w14:paraId="2EB68F21" w14:textId="77777777"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ремонт обуви</w:t>
            </w:r>
          </w:p>
          <w:p w14:paraId="2C9DAE32" w14:textId="77777777"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услуги парикмахерских</w:t>
            </w:r>
          </w:p>
          <w:p w14:paraId="38307966" w14:textId="77777777"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фотоуслуги</w:t>
            </w:r>
          </w:p>
          <w:p w14:paraId="36AE119A" w14:textId="77777777"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прием заказов в  прачечную</w:t>
            </w:r>
          </w:p>
          <w:p w14:paraId="4EE608BA" w14:textId="77777777"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прием заказов в химчистку</w:t>
            </w:r>
          </w:p>
          <w:p w14:paraId="69E9A1DB" w14:textId="77777777" w:rsidR="00671B5B" w:rsidRPr="00680A4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изготовление ритуальных принадлежностей</w:t>
            </w:r>
          </w:p>
        </w:tc>
      </w:tr>
      <w:tr w:rsidR="00671B5B" w:rsidRPr="00CE338F" w14:paraId="35AE5483" w14:textId="77777777" w:rsidTr="008E4CDD">
        <w:trPr>
          <w:trHeight w:val="4376"/>
        </w:trPr>
        <w:tc>
          <w:tcPr>
            <w:tcW w:w="567" w:type="dxa"/>
          </w:tcPr>
          <w:p w14:paraId="0A6C48AA" w14:textId="77777777" w:rsidR="00671B5B" w:rsidRPr="00680A4B" w:rsidRDefault="00671B5B" w:rsidP="000001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2493" w:type="dxa"/>
          </w:tcPr>
          <w:p w14:paraId="772C4BDD" w14:textId="77777777"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80A4B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680A4B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</w:rPr>
              <w:t>Синкевичи</w:t>
            </w:r>
          </w:p>
          <w:p w14:paraId="796760A2" w14:textId="77777777"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0DF310BB" w14:textId="77777777" w:rsidR="00671B5B" w:rsidRDefault="00671B5B" w:rsidP="007B0D19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40D57C5F" w14:textId="77777777" w:rsidR="00315A3A" w:rsidRDefault="00315A3A" w:rsidP="007B0D19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59112951" w14:textId="77777777" w:rsidR="00315A3A" w:rsidRDefault="00315A3A" w:rsidP="007B0D19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026AFC58" w14:textId="77777777" w:rsidR="00315A3A" w:rsidRDefault="00315A3A" w:rsidP="007B0D19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5D5F6F5E" w14:textId="77777777" w:rsidR="00315A3A" w:rsidRDefault="00315A3A" w:rsidP="007B0D19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31405A38" w14:textId="77777777" w:rsidR="00315A3A" w:rsidRDefault="00315A3A" w:rsidP="007B0D19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0CD1E47F" w14:textId="77777777" w:rsidR="00315A3A" w:rsidRDefault="00315A3A" w:rsidP="007B0D19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6B37A0EB" w14:textId="77777777" w:rsidR="00BA65BB" w:rsidRDefault="00BA65BB" w:rsidP="007B0D19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50254DD5" w14:textId="77777777" w:rsidR="00315A3A" w:rsidRDefault="00315A3A" w:rsidP="007B0D19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4227C4F6" w14:textId="77777777" w:rsidR="00671B5B" w:rsidRPr="00B408F7" w:rsidRDefault="00671B5B" w:rsidP="007B0D19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408F7">
              <w:rPr>
                <w:rFonts w:ascii="Times New Roman" w:hAnsi="Times New Roman"/>
                <w:sz w:val="26"/>
                <w:szCs w:val="26"/>
              </w:rPr>
              <w:t>д.Ситница</w:t>
            </w:r>
            <w:proofErr w:type="spellEnd"/>
          </w:p>
          <w:p w14:paraId="0ABBF061" w14:textId="77777777" w:rsidR="00671B5B" w:rsidRPr="00B408F7" w:rsidRDefault="00671B5B" w:rsidP="007B0D19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408F7">
              <w:rPr>
                <w:rFonts w:ascii="Times New Roman" w:hAnsi="Times New Roman"/>
                <w:sz w:val="26"/>
                <w:szCs w:val="26"/>
              </w:rPr>
              <w:t>д.Вильча</w:t>
            </w:r>
            <w:proofErr w:type="spellEnd"/>
          </w:p>
          <w:p w14:paraId="67017900" w14:textId="77777777" w:rsidR="00671B5B" w:rsidRPr="00B408F7" w:rsidRDefault="00671B5B" w:rsidP="007B0D19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408F7">
              <w:rPr>
                <w:rFonts w:ascii="Times New Roman" w:hAnsi="Times New Roman"/>
                <w:sz w:val="26"/>
                <w:szCs w:val="26"/>
              </w:rPr>
              <w:t>д.Гряда</w:t>
            </w:r>
            <w:proofErr w:type="spellEnd"/>
          </w:p>
          <w:p w14:paraId="3E8BE4F1" w14:textId="77777777" w:rsidR="00671B5B" w:rsidRPr="00B408F7" w:rsidRDefault="00671B5B" w:rsidP="007B0D19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408F7">
              <w:rPr>
                <w:rFonts w:ascii="Times New Roman" w:hAnsi="Times New Roman"/>
                <w:sz w:val="26"/>
                <w:szCs w:val="26"/>
              </w:rPr>
              <w:t>д.Запросье</w:t>
            </w:r>
            <w:proofErr w:type="spellEnd"/>
          </w:p>
          <w:p w14:paraId="17DAD9A1" w14:textId="77777777" w:rsidR="00671B5B" w:rsidRPr="00B408F7" w:rsidRDefault="00671B5B" w:rsidP="007B0D19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408F7">
              <w:rPr>
                <w:rFonts w:ascii="Times New Roman" w:hAnsi="Times New Roman"/>
                <w:sz w:val="26"/>
                <w:szCs w:val="26"/>
              </w:rPr>
              <w:t>д.Морщиновичи</w:t>
            </w:r>
            <w:proofErr w:type="spellEnd"/>
          </w:p>
          <w:p w14:paraId="41DBB46E" w14:textId="77777777" w:rsidR="00671B5B" w:rsidRPr="00374C1F" w:rsidRDefault="00671B5B" w:rsidP="007B0D19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408F7">
              <w:rPr>
                <w:rFonts w:ascii="Times New Roman" w:hAnsi="Times New Roman"/>
                <w:sz w:val="26"/>
                <w:szCs w:val="26"/>
              </w:rPr>
              <w:t>д.Песчаники</w:t>
            </w:r>
            <w:proofErr w:type="spellEnd"/>
          </w:p>
          <w:p w14:paraId="24A5A99E" w14:textId="77777777" w:rsidR="00671B5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Pr="00680A4B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Мокрово</w:t>
            </w:r>
            <w:proofErr w:type="spellEnd"/>
          </w:p>
          <w:p w14:paraId="0268DB15" w14:textId="77777777"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Намокрово</w:t>
            </w:r>
            <w:proofErr w:type="spellEnd"/>
          </w:p>
          <w:p w14:paraId="0BA96F73" w14:textId="77777777"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Острово</w:t>
            </w:r>
            <w:proofErr w:type="spellEnd"/>
          </w:p>
          <w:p w14:paraId="7E2558CE" w14:textId="77777777" w:rsidR="00671B5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Лутовень</w:t>
            </w:r>
            <w:proofErr w:type="spellEnd"/>
          </w:p>
          <w:p w14:paraId="79CCD959" w14:textId="77777777" w:rsidR="00671B5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д.Ситницкий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Двор</w:t>
            </w:r>
          </w:p>
          <w:p w14:paraId="42BB2C6F" w14:textId="77777777"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81" w:type="dxa"/>
          </w:tcPr>
          <w:p w14:paraId="21A476F7" w14:textId="77777777"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 xml:space="preserve">Стационарное обслуживание </w:t>
            </w:r>
          </w:p>
          <w:p w14:paraId="3D74B700" w14:textId="77777777" w:rsidR="00671B5B" w:rsidRDefault="00671B5B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 xml:space="preserve">сельским КПП </w:t>
            </w:r>
            <w:proofErr w:type="spellStart"/>
            <w:r w:rsidRPr="00680A4B">
              <w:rPr>
                <w:rFonts w:ascii="Times New Roman" w:hAnsi="Times New Roman"/>
                <w:sz w:val="26"/>
                <w:szCs w:val="26"/>
              </w:rPr>
              <w:t>аг.</w:t>
            </w:r>
            <w:r>
              <w:rPr>
                <w:rFonts w:ascii="Times New Roman" w:hAnsi="Times New Roman"/>
                <w:sz w:val="26"/>
                <w:szCs w:val="26"/>
              </w:rPr>
              <w:t>Синкевичи</w:t>
            </w:r>
            <w:proofErr w:type="spellEnd"/>
          </w:p>
          <w:p w14:paraId="419D499A" w14:textId="77777777" w:rsidR="00315A3A" w:rsidRPr="00315A3A" w:rsidRDefault="00315A3A" w:rsidP="00315A3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15A3A">
              <w:rPr>
                <w:rFonts w:ascii="Times New Roman" w:hAnsi="Times New Roman"/>
                <w:b/>
                <w:sz w:val="26"/>
                <w:szCs w:val="26"/>
              </w:rPr>
              <w:t>Режим работы:</w:t>
            </w:r>
          </w:p>
          <w:p w14:paraId="4A1D612D" w14:textId="77777777" w:rsidR="00315A3A" w:rsidRPr="00315A3A" w:rsidRDefault="00315A3A" w:rsidP="00315A3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15A3A">
              <w:rPr>
                <w:rFonts w:ascii="Times New Roman" w:hAnsi="Times New Roman"/>
                <w:b/>
                <w:sz w:val="26"/>
                <w:szCs w:val="26"/>
              </w:rPr>
              <w:t>Вторник,</w:t>
            </w:r>
            <w:r w:rsidR="00DE156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315A3A">
              <w:rPr>
                <w:rFonts w:ascii="Times New Roman" w:hAnsi="Times New Roman"/>
                <w:b/>
                <w:sz w:val="26"/>
                <w:szCs w:val="26"/>
              </w:rPr>
              <w:t xml:space="preserve">четверг    9.00-18.00 </w:t>
            </w:r>
          </w:p>
          <w:p w14:paraId="6425D915" w14:textId="77777777" w:rsidR="00315A3A" w:rsidRPr="00315A3A" w:rsidRDefault="00315A3A" w:rsidP="00315A3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15A3A">
              <w:rPr>
                <w:rFonts w:ascii="Times New Roman" w:hAnsi="Times New Roman"/>
                <w:b/>
                <w:sz w:val="26"/>
                <w:szCs w:val="26"/>
              </w:rPr>
              <w:t xml:space="preserve">Обед                         </w:t>
            </w:r>
            <w:r w:rsidR="0089335F">
              <w:rPr>
                <w:rFonts w:ascii="Times New Roman" w:hAnsi="Times New Roman"/>
                <w:b/>
                <w:sz w:val="26"/>
                <w:szCs w:val="26"/>
              </w:rPr>
              <w:t xml:space="preserve">  </w:t>
            </w:r>
            <w:r w:rsidRPr="00315A3A">
              <w:rPr>
                <w:rFonts w:ascii="Times New Roman" w:hAnsi="Times New Roman"/>
                <w:b/>
                <w:sz w:val="26"/>
                <w:szCs w:val="26"/>
              </w:rPr>
              <w:t>13.00-14.00</w:t>
            </w:r>
          </w:p>
          <w:p w14:paraId="1B05DD63" w14:textId="77777777" w:rsidR="00315A3A" w:rsidRPr="00315A3A" w:rsidRDefault="00315A3A" w:rsidP="00315A3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15A3A">
              <w:rPr>
                <w:rFonts w:ascii="Times New Roman" w:hAnsi="Times New Roman"/>
                <w:b/>
                <w:sz w:val="26"/>
                <w:szCs w:val="26"/>
              </w:rPr>
              <w:t xml:space="preserve">Суббота                    </w:t>
            </w:r>
            <w:r w:rsidR="0089335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315A3A">
              <w:rPr>
                <w:rFonts w:ascii="Times New Roman" w:hAnsi="Times New Roman"/>
                <w:b/>
                <w:sz w:val="26"/>
                <w:szCs w:val="26"/>
              </w:rPr>
              <w:t>9.00-13.00</w:t>
            </w:r>
          </w:p>
          <w:p w14:paraId="4B0AE1E0" w14:textId="77777777" w:rsidR="00315A3A" w:rsidRDefault="00315A3A" w:rsidP="00A5617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315A3A">
              <w:rPr>
                <w:rFonts w:ascii="Times New Roman" w:hAnsi="Times New Roman"/>
                <w:b/>
                <w:sz w:val="26"/>
                <w:szCs w:val="26"/>
              </w:rPr>
              <w:t>Понедельник,</w:t>
            </w:r>
            <w:r w:rsidR="00DE156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315A3A">
              <w:rPr>
                <w:rFonts w:ascii="Times New Roman" w:hAnsi="Times New Roman"/>
                <w:b/>
                <w:sz w:val="26"/>
                <w:szCs w:val="26"/>
              </w:rPr>
              <w:t>среда,</w:t>
            </w:r>
            <w:r w:rsidR="00DE156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315A3A">
              <w:rPr>
                <w:rFonts w:ascii="Times New Roman" w:hAnsi="Times New Roman"/>
                <w:b/>
                <w:sz w:val="26"/>
                <w:szCs w:val="26"/>
              </w:rPr>
              <w:t>пятница,</w:t>
            </w:r>
            <w:r w:rsidR="00DE156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315A3A">
              <w:rPr>
                <w:rFonts w:ascii="Times New Roman" w:hAnsi="Times New Roman"/>
                <w:b/>
                <w:sz w:val="26"/>
                <w:szCs w:val="26"/>
              </w:rPr>
              <w:t xml:space="preserve">воскресенье </w:t>
            </w:r>
            <w:r w:rsidR="00BA65BB">
              <w:rPr>
                <w:rFonts w:ascii="Times New Roman" w:hAnsi="Times New Roman"/>
                <w:b/>
                <w:sz w:val="26"/>
                <w:szCs w:val="26"/>
              </w:rPr>
              <w:t>–</w:t>
            </w:r>
            <w:r w:rsidRPr="00315A3A">
              <w:rPr>
                <w:rFonts w:ascii="Times New Roman" w:hAnsi="Times New Roman"/>
                <w:b/>
                <w:sz w:val="26"/>
                <w:szCs w:val="26"/>
              </w:rPr>
              <w:t xml:space="preserve"> выходной</w:t>
            </w:r>
          </w:p>
          <w:p w14:paraId="7B883014" w14:textId="77777777" w:rsidR="00BA65BB" w:rsidRPr="00315A3A" w:rsidRDefault="00BA65BB" w:rsidP="00315A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32A96A13" w14:textId="77777777" w:rsidR="00671B5B" w:rsidRDefault="00671B5B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680A4B">
              <w:rPr>
                <w:rFonts w:ascii="Times New Roman" w:hAnsi="Times New Roman"/>
                <w:sz w:val="26"/>
                <w:szCs w:val="26"/>
              </w:rPr>
              <w:t xml:space="preserve">ыездное обслуживание </w:t>
            </w:r>
            <w:r>
              <w:rPr>
                <w:rFonts w:ascii="Times New Roman" w:hAnsi="Times New Roman"/>
                <w:sz w:val="26"/>
                <w:szCs w:val="26"/>
              </w:rPr>
              <w:t>по графику 2 раза в месяц (при наличии заявок)</w:t>
            </w:r>
            <w:r w:rsidR="004040B0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285729A7" w14:textId="77777777" w:rsidR="009074D6" w:rsidRDefault="009074D6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1-ый и 3-ий вторник  09.00-10.00</w:t>
            </w:r>
          </w:p>
          <w:p w14:paraId="32E5C1D6" w14:textId="77777777" w:rsidR="009074D6" w:rsidRDefault="009074D6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1-ый и 3-ий вторник  11.30-12.30</w:t>
            </w:r>
          </w:p>
          <w:p w14:paraId="334A043D" w14:textId="77777777" w:rsidR="009074D6" w:rsidRDefault="009074D6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1-ый и 3-ий вторник  10.15-11.15</w:t>
            </w:r>
          </w:p>
          <w:p w14:paraId="3991554D" w14:textId="77777777" w:rsidR="009074D6" w:rsidRDefault="009074D6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1-ый и 3-ий вторник  11.30-12.30</w:t>
            </w:r>
          </w:p>
          <w:p w14:paraId="17824D35" w14:textId="77777777" w:rsidR="009074D6" w:rsidRDefault="009074D6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1-ый и 3-ий вторник  14.00-15.00</w:t>
            </w:r>
          </w:p>
          <w:p w14:paraId="7CD8A2BF" w14:textId="77777777" w:rsidR="009074D6" w:rsidRDefault="009074D6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1-ый и 3-ий вторник  15.30-16.30</w:t>
            </w:r>
          </w:p>
          <w:p w14:paraId="1DE877F1" w14:textId="77777777" w:rsidR="009074D6" w:rsidRDefault="009074D6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2-ой и 4-ый вторник</w:t>
            </w:r>
            <w:r w:rsidR="00BA65BB">
              <w:rPr>
                <w:rFonts w:ascii="Times New Roman" w:hAnsi="Times New Roman"/>
                <w:sz w:val="26"/>
                <w:szCs w:val="26"/>
              </w:rPr>
              <w:t xml:space="preserve">  11.40-12.0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  <w:p w14:paraId="7A4E2A72" w14:textId="77777777" w:rsidR="009074D6" w:rsidRDefault="009074D6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2-ой и 4-ый вторник</w:t>
            </w:r>
            <w:r w:rsidR="00BA65BB">
              <w:rPr>
                <w:rFonts w:ascii="Times New Roman" w:hAnsi="Times New Roman"/>
                <w:sz w:val="26"/>
                <w:szCs w:val="26"/>
              </w:rPr>
              <w:t xml:space="preserve">  12.10-12.30</w:t>
            </w:r>
          </w:p>
          <w:p w14:paraId="23BF45B6" w14:textId="77777777" w:rsidR="009074D6" w:rsidRDefault="009074D6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2-ой и 4-ый вторник  10.30-11.30</w:t>
            </w:r>
          </w:p>
          <w:p w14:paraId="7BE218FA" w14:textId="77777777" w:rsidR="009074D6" w:rsidRDefault="009074D6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2-ой и 4-ый вторник</w:t>
            </w:r>
            <w:r w:rsidR="00BA65BB">
              <w:rPr>
                <w:rFonts w:ascii="Times New Roman" w:hAnsi="Times New Roman"/>
                <w:sz w:val="26"/>
                <w:szCs w:val="26"/>
              </w:rPr>
              <w:t xml:space="preserve">  10.00-10.20</w:t>
            </w:r>
          </w:p>
          <w:p w14:paraId="2BE52210" w14:textId="77777777" w:rsidR="009074D6" w:rsidRPr="00680A4B" w:rsidRDefault="009074D6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2-ой и 4-ый вторник</w:t>
            </w:r>
            <w:r w:rsidR="00BA65BB">
              <w:rPr>
                <w:rFonts w:ascii="Times New Roman" w:hAnsi="Times New Roman"/>
                <w:sz w:val="26"/>
                <w:szCs w:val="26"/>
              </w:rPr>
              <w:t xml:space="preserve">  09.00-09.5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2916" w:type="dxa"/>
          </w:tcPr>
          <w:p w14:paraId="10588161" w14:textId="77777777" w:rsidR="007C48B9" w:rsidRPr="004557EC" w:rsidRDefault="007C48B9" w:rsidP="00DE156B">
            <w:pPr>
              <w:spacing w:after="0" w:line="240" w:lineRule="auto"/>
              <w:rPr>
                <w:rStyle w:val="af0"/>
                <w:rFonts w:ascii="Times New Roman" w:hAnsi="Times New Roman"/>
                <w:sz w:val="26"/>
                <w:szCs w:val="26"/>
              </w:rPr>
            </w:pPr>
            <w:proofErr w:type="spellStart"/>
            <w:r w:rsidRPr="004557EC">
              <w:rPr>
                <w:rStyle w:val="af0"/>
                <w:rFonts w:ascii="Times New Roman" w:hAnsi="Times New Roman"/>
                <w:sz w:val="26"/>
                <w:szCs w:val="26"/>
              </w:rPr>
              <w:t>Фурсевич</w:t>
            </w:r>
            <w:proofErr w:type="spellEnd"/>
            <w:r w:rsidRPr="004557EC">
              <w:rPr>
                <w:rStyle w:val="af0"/>
                <w:rFonts w:ascii="Times New Roman" w:hAnsi="Times New Roman"/>
                <w:sz w:val="26"/>
                <w:szCs w:val="26"/>
              </w:rPr>
              <w:t xml:space="preserve"> Ирина Никифоровна</w:t>
            </w:r>
          </w:p>
          <w:p w14:paraId="2E68173E" w14:textId="77777777" w:rsidR="007C48B9" w:rsidRPr="004557EC" w:rsidRDefault="007C48B9" w:rsidP="00DE156B">
            <w:pPr>
              <w:spacing w:after="0" w:line="240" w:lineRule="auto"/>
              <w:rPr>
                <w:rStyle w:val="af0"/>
                <w:rFonts w:ascii="Times New Roman" w:hAnsi="Times New Roman"/>
                <w:sz w:val="26"/>
                <w:szCs w:val="26"/>
              </w:rPr>
            </w:pPr>
            <w:r w:rsidRPr="004557EC">
              <w:rPr>
                <w:rStyle w:val="af0"/>
                <w:rFonts w:ascii="Times New Roman" w:hAnsi="Times New Roman"/>
                <w:sz w:val="26"/>
                <w:szCs w:val="26"/>
              </w:rPr>
              <w:t>Тел.</w:t>
            </w:r>
            <w:r w:rsidR="00DE156B">
              <w:rPr>
                <w:rStyle w:val="af0"/>
                <w:rFonts w:ascii="Times New Roman" w:hAnsi="Times New Roman"/>
                <w:sz w:val="26"/>
                <w:szCs w:val="26"/>
              </w:rPr>
              <w:t xml:space="preserve"> </w:t>
            </w:r>
            <w:r w:rsidRPr="004557EC">
              <w:rPr>
                <w:rStyle w:val="af0"/>
                <w:rFonts w:ascii="Times New Roman" w:hAnsi="Times New Roman"/>
                <w:sz w:val="26"/>
                <w:szCs w:val="26"/>
              </w:rPr>
              <w:t>+375 44</w:t>
            </w:r>
            <w:r w:rsidR="00DE156B">
              <w:rPr>
                <w:rStyle w:val="af0"/>
                <w:rFonts w:ascii="Times New Roman" w:hAnsi="Times New Roman"/>
                <w:sz w:val="26"/>
                <w:szCs w:val="26"/>
              </w:rPr>
              <w:t> </w:t>
            </w:r>
            <w:r w:rsidRPr="004557EC">
              <w:rPr>
                <w:rStyle w:val="af0"/>
                <w:rFonts w:ascii="Times New Roman" w:hAnsi="Times New Roman"/>
                <w:sz w:val="26"/>
                <w:szCs w:val="26"/>
              </w:rPr>
              <w:t>478</w:t>
            </w:r>
            <w:r w:rsidR="00DE156B">
              <w:rPr>
                <w:rStyle w:val="af0"/>
                <w:rFonts w:ascii="Times New Roman" w:hAnsi="Times New Roman"/>
                <w:sz w:val="26"/>
                <w:szCs w:val="26"/>
              </w:rPr>
              <w:t>-</w:t>
            </w:r>
            <w:r w:rsidRPr="004557EC">
              <w:rPr>
                <w:rStyle w:val="af0"/>
                <w:rFonts w:ascii="Times New Roman" w:hAnsi="Times New Roman"/>
                <w:sz w:val="26"/>
                <w:szCs w:val="26"/>
              </w:rPr>
              <w:t>51</w:t>
            </w:r>
            <w:r w:rsidR="00DE156B">
              <w:rPr>
                <w:rStyle w:val="af0"/>
                <w:rFonts w:ascii="Times New Roman" w:hAnsi="Times New Roman"/>
                <w:sz w:val="26"/>
                <w:szCs w:val="26"/>
              </w:rPr>
              <w:t>-</w:t>
            </w:r>
            <w:r w:rsidRPr="004557EC">
              <w:rPr>
                <w:rStyle w:val="af0"/>
                <w:rFonts w:ascii="Times New Roman" w:hAnsi="Times New Roman"/>
                <w:sz w:val="26"/>
                <w:szCs w:val="26"/>
              </w:rPr>
              <w:t xml:space="preserve">96 </w:t>
            </w:r>
          </w:p>
          <w:p w14:paraId="6A50776B" w14:textId="77777777" w:rsidR="007C48B9" w:rsidRPr="004557EC" w:rsidRDefault="008979A9" w:rsidP="00DE156B">
            <w:pPr>
              <w:spacing w:after="0" w:line="240" w:lineRule="auto"/>
              <w:rPr>
                <w:rStyle w:val="af0"/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Style w:val="af0"/>
                <w:rFonts w:ascii="Times New Roman" w:hAnsi="Times New Roman"/>
                <w:sz w:val="26"/>
                <w:szCs w:val="26"/>
              </w:rPr>
              <w:t>аг</w:t>
            </w:r>
            <w:r w:rsidR="0067452F">
              <w:rPr>
                <w:rStyle w:val="af0"/>
                <w:rFonts w:ascii="Times New Roman" w:hAnsi="Times New Roman"/>
                <w:sz w:val="26"/>
                <w:szCs w:val="26"/>
              </w:rPr>
              <w:t>.Синкевичи</w:t>
            </w:r>
            <w:proofErr w:type="spellEnd"/>
            <w:r w:rsidR="007C48B9" w:rsidRPr="004557EC">
              <w:rPr>
                <w:rStyle w:val="af0"/>
                <w:rFonts w:ascii="Times New Roman" w:hAnsi="Times New Roman"/>
                <w:sz w:val="26"/>
                <w:szCs w:val="26"/>
              </w:rPr>
              <w:t>,</w:t>
            </w:r>
          </w:p>
          <w:p w14:paraId="2C02322B" w14:textId="77777777" w:rsidR="007C48B9" w:rsidRPr="004557EC" w:rsidRDefault="007C48B9" w:rsidP="00DE156B">
            <w:pPr>
              <w:spacing w:after="0" w:line="240" w:lineRule="auto"/>
              <w:rPr>
                <w:rStyle w:val="af0"/>
                <w:rFonts w:ascii="Times New Roman" w:hAnsi="Times New Roman"/>
                <w:sz w:val="26"/>
                <w:szCs w:val="26"/>
              </w:rPr>
            </w:pPr>
            <w:r w:rsidRPr="004557EC">
              <w:rPr>
                <w:rStyle w:val="af0"/>
                <w:rFonts w:ascii="Times New Roman" w:hAnsi="Times New Roman"/>
                <w:sz w:val="26"/>
                <w:szCs w:val="26"/>
              </w:rPr>
              <w:t>ул. Комсомольская, 7</w:t>
            </w:r>
          </w:p>
          <w:p w14:paraId="6B4B5D7B" w14:textId="77777777" w:rsidR="00671B5B" w:rsidRPr="00680A4B" w:rsidRDefault="00671B5B" w:rsidP="007C48B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13" w:type="dxa"/>
          </w:tcPr>
          <w:p w14:paraId="454E2AEC" w14:textId="77777777"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ремонт швейных изделий</w:t>
            </w:r>
          </w:p>
          <w:p w14:paraId="62D187A8" w14:textId="77777777"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ремонт обуви</w:t>
            </w:r>
          </w:p>
          <w:p w14:paraId="1B4E35C3" w14:textId="77777777"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услуги парикмахерских</w:t>
            </w:r>
          </w:p>
          <w:p w14:paraId="22714BBD" w14:textId="77777777"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фотоуслуги</w:t>
            </w:r>
          </w:p>
          <w:p w14:paraId="6F735997" w14:textId="77777777"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прием заказов в  прачечную</w:t>
            </w:r>
          </w:p>
          <w:p w14:paraId="3740DE15" w14:textId="77777777"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прием заказов в химчистку</w:t>
            </w:r>
          </w:p>
          <w:p w14:paraId="4E949894" w14:textId="77777777" w:rsidR="00671B5B" w:rsidRPr="00680A4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изготовление ритуальных принадлежностей</w:t>
            </w:r>
          </w:p>
        </w:tc>
      </w:tr>
    </w:tbl>
    <w:p w14:paraId="7BECEAE5" w14:textId="77777777" w:rsidR="00296249" w:rsidRDefault="00296249" w:rsidP="00296249">
      <w:pPr>
        <w:spacing w:after="0" w:line="180" w:lineRule="exact"/>
        <w:ind w:left="284"/>
        <w:contextualSpacing/>
        <w:rPr>
          <w:rFonts w:ascii="Times New Roman" w:hAnsi="Times New Roman"/>
          <w:sz w:val="30"/>
          <w:szCs w:val="30"/>
        </w:rPr>
      </w:pPr>
    </w:p>
    <w:p w14:paraId="4AFC5411" w14:textId="77777777" w:rsidR="00F27983" w:rsidRPr="00BA65BB" w:rsidRDefault="00BA65BB" w:rsidP="00F27983">
      <w:pPr>
        <w:rPr>
          <w:rFonts w:ascii="Times New Roman" w:hAnsi="Times New Roman"/>
          <w:b/>
          <w:sz w:val="26"/>
          <w:szCs w:val="26"/>
        </w:rPr>
      </w:pPr>
      <w:r w:rsidRPr="00BA65BB">
        <w:rPr>
          <w:rFonts w:ascii="Times New Roman" w:hAnsi="Times New Roman"/>
          <w:b/>
          <w:sz w:val="26"/>
          <w:szCs w:val="26"/>
        </w:rPr>
        <w:t>****Выездное обслуживание осуществляется по заявительному принципу согласно вышеперечисленным графикам выездного обслуживания вблизи сельских торговых объектов в каждом населенном пункте</w:t>
      </w:r>
    </w:p>
    <w:sectPr w:rsidR="00F27983" w:rsidRPr="00BA65BB" w:rsidSect="00DE156B">
      <w:headerReference w:type="default" r:id="rId8"/>
      <w:headerReference w:type="first" r:id="rId9"/>
      <w:pgSz w:w="16838" w:h="11906" w:orient="landscape"/>
      <w:pgMar w:top="443" w:right="567" w:bottom="1134" w:left="1701" w:header="425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71AFAA" w14:textId="77777777" w:rsidR="00004B42" w:rsidRDefault="00004B42" w:rsidP="000310FB">
      <w:pPr>
        <w:spacing w:after="0" w:line="240" w:lineRule="auto"/>
      </w:pPr>
      <w:r>
        <w:separator/>
      </w:r>
    </w:p>
  </w:endnote>
  <w:endnote w:type="continuationSeparator" w:id="0">
    <w:p w14:paraId="616C4426" w14:textId="77777777" w:rsidR="00004B42" w:rsidRDefault="00004B42" w:rsidP="0003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31FA33" w14:textId="77777777" w:rsidR="00004B42" w:rsidRDefault="00004B42" w:rsidP="000310FB">
      <w:pPr>
        <w:spacing w:after="0" w:line="240" w:lineRule="auto"/>
      </w:pPr>
      <w:r>
        <w:separator/>
      </w:r>
    </w:p>
  </w:footnote>
  <w:footnote w:type="continuationSeparator" w:id="0">
    <w:p w14:paraId="042F9667" w14:textId="77777777" w:rsidR="00004B42" w:rsidRDefault="00004B42" w:rsidP="00031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5090D" w14:textId="77777777" w:rsidR="00D100B8" w:rsidRDefault="00D100B8">
    <w:pPr>
      <w:pStyle w:val="a6"/>
      <w:jc w:val="center"/>
    </w:pPr>
  </w:p>
  <w:p w14:paraId="3FA91FB9" w14:textId="77777777" w:rsidR="00D100B8" w:rsidRDefault="00D100B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6D445" w14:textId="77777777" w:rsidR="00D100B8" w:rsidRDefault="00D100B8" w:rsidP="00510E0D">
    <w:pPr>
      <w:pStyle w:val="a6"/>
    </w:pPr>
  </w:p>
  <w:p w14:paraId="533A49BC" w14:textId="77777777" w:rsidR="00D100B8" w:rsidRDefault="00D100B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B622E0"/>
    <w:multiLevelType w:val="multilevel"/>
    <w:tmpl w:val="AF2A9054"/>
    <w:lvl w:ilvl="0">
      <w:start w:val="1"/>
      <w:numFmt w:val="decimal"/>
      <w:lvlText w:val="%1."/>
      <w:lvlJc w:val="left"/>
      <w:pPr>
        <w:ind w:left="1216" w:hanging="510"/>
      </w:pPr>
      <w:rPr>
        <w:rFonts w:ascii="Times New Roman CYR" w:eastAsia="Times New Roman" w:hAnsi="Times New Roman CYR" w:cs="Times New Roman CYR"/>
      </w:rPr>
    </w:lvl>
    <w:lvl w:ilvl="1">
      <w:start w:val="1"/>
      <w:numFmt w:val="decimal"/>
      <w:isLgl/>
      <w:lvlText w:val="%1.%2.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num w:numId="1" w16cid:durableId="2074692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DA"/>
    <w:rsid w:val="000001E1"/>
    <w:rsid w:val="00004B42"/>
    <w:rsid w:val="000073C3"/>
    <w:rsid w:val="000127AF"/>
    <w:rsid w:val="00012C31"/>
    <w:rsid w:val="00012DA3"/>
    <w:rsid w:val="00014DA2"/>
    <w:rsid w:val="00015771"/>
    <w:rsid w:val="000310FB"/>
    <w:rsid w:val="00042B01"/>
    <w:rsid w:val="00053DBD"/>
    <w:rsid w:val="00093718"/>
    <w:rsid w:val="000A02A7"/>
    <w:rsid w:val="000B5144"/>
    <w:rsid w:val="000B62C1"/>
    <w:rsid w:val="000E65C5"/>
    <w:rsid w:val="000F0CFB"/>
    <w:rsid w:val="001026C9"/>
    <w:rsid w:val="00110D57"/>
    <w:rsid w:val="00113BB1"/>
    <w:rsid w:val="00130C3E"/>
    <w:rsid w:val="00143D43"/>
    <w:rsid w:val="00164BDD"/>
    <w:rsid w:val="001A78DB"/>
    <w:rsid w:val="001C2A01"/>
    <w:rsid w:val="001C3A62"/>
    <w:rsid w:val="001C537F"/>
    <w:rsid w:val="00263D3E"/>
    <w:rsid w:val="00272D5E"/>
    <w:rsid w:val="00273214"/>
    <w:rsid w:val="00294AE8"/>
    <w:rsid w:val="00296249"/>
    <w:rsid w:val="002A2FDA"/>
    <w:rsid w:val="00303D61"/>
    <w:rsid w:val="00315A3A"/>
    <w:rsid w:val="0033011A"/>
    <w:rsid w:val="00360F22"/>
    <w:rsid w:val="00361E66"/>
    <w:rsid w:val="00365B60"/>
    <w:rsid w:val="00374C1F"/>
    <w:rsid w:val="00380FBA"/>
    <w:rsid w:val="003C7EE6"/>
    <w:rsid w:val="00400ADA"/>
    <w:rsid w:val="004040B0"/>
    <w:rsid w:val="0041513C"/>
    <w:rsid w:val="0042072F"/>
    <w:rsid w:val="004338CE"/>
    <w:rsid w:val="00440574"/>
    <w:rsid w:val="004557EC"/>
    <w:rsid w:val="00465389"/>
    <w:rsid w:val="00471539"/>
    <w:rsid w:val="00475C2C"/>
    <w:rsid w:val="004A663A"/>
    <w:rsid w:val="004A752B"/>
    <w:rsid w:val="004C5AA7"/>
    <w:rsid w:val="004E2FEE"/>
    <w:rsid w:val="00510E0D"/>
    <w:rsid w:val="00520A06"/>
    <w:rsid w:val="00530001"/>
    <w:rsid w:val="005343B4"/>
    <w:rsid w:val="005429C9"/>
    <w:rsid w:val="005620C6"/>
    <w:rsid w:val="005644C0"/>
    <w:rsid w:val="00565D95"/>
    <w:rsid w:val="00593349"/>
    <w:rsid w:val="005A3A84"/>
    <w:rsid w:val="005F35A0"/>
    <w:rsid w:val="00600DCB"/>
    <w:rsid w:val="0063711C"/>
    <w:rsid w:val="00653B94"/>
    <w:rsid w:val="00671B5B"/>
    <w:rsid w:val="0067452F"/>
    <w:rsid w:val="006B7B87"/>
    <w:rsid w:val="006C5F13"/>
    <w:rsid w:val="00704A0E"/>
    <w:rsid w:val="007122CC"/>
    <w:rsid w:val="00731E61"/>
    <w:rsid w:val="0076295C"/>
    <w:rsid w:val="007876DB"/>
    <w:rsid w:val="007A1C8F"/>
    <w:rsid w:val="007B0D19"/>
    <w:rsid w:val="007C48B9"/>
    <w:rsid w:val="007F1085"/>
    <w:rsid w:val="00804E6A"/>
    <w:rsid w:val="0082524B"/>
    <w:rsid w:val="00831261"/>
    <w:rsid w:val="00872588"/>
    <w:rsid w:val="00876D4F"/>
    <w:rsid w:val="0089335F"/>
    <w:rsid w:val="008979A9"/>
    <w:rsid w:val="008B6733"/>
    <w:rsid w:val="008C667F"/>
    <w:rsid w:val="008C7B89"/>
    <w:rsid w:val="008E4CDD"/>
    <w:rsid w:val="008E59BA"/>
    <w:rsid w:val="008E5E55"/>
    <w:rsid w:val="008F61D9"/>
    <w:rsid w:val="009074D6"/>
    <w:rsid w:val="00926690"/>
    <w:rsid w:val="00937F07"/>
    <w:rsid w:val="00952E47"/>
    <w:rsid w:val="00977A58"/>
    <w:rsid w:val="009A2A60"/>
    <w:rsid w:val="009A7577"/>
    <w:rsid w:val="009B10DD"/>
    <w:rsid w:val="009B1E2C"/>
    <w:rsid w:val="009C2B5B"/>
    <w:rsid w:val="009D5722"/>
    <w:rsid w:val="009E5FB2"/>
    <w:rsid w:val="009E7C75"/>
    <w:rsid w:val="009F10F3"/>
    <w:rsid w:val="00A121D1"/>
    <w:rsid w:val="00A56176"/>
    <w:rsid w:val="00A65C23"/>
    <w:rsid w:val="00A81FDA"/>
    <w:rsid w:val="00A84777"/>
    <w:rsid w:val="00A869A4"/>
    <w:rsid w:val="00A90A04"/>
    <w:rsid w:val="00A918B8"/>
    <w:rsid w:val="00AB2970"/>
    <w:rsid w:val="00AF0B79"/>
    <w:rsid w:val="00B033EB"/>
    <w:rsid w:val="00B0490C"/>
    <w:rsid w:val="00B0541D"/>
    <w:rsid w:val="00B408F7"/>
    <w:rsid w:val="00B47320"/>
    <w:rsid w:val="00B7059D"/>
    <w:rsid w:val="00B769B2"/>
    <w:rsid w:val="00B965C5"/>
    <w:rsid w:val="00BA65BB"/>
    <w:rsid w:val="00BC4458"/>
    <w:rsid w:val="00BD018B"/>
    <w:rsid w:val="00BE1A5F"/>
    <w:rsid w:val="00C47E4F"/>
    <w:rsid w:val="00C56139"/>
    <w:rsid w:val="00CA6DA8"/>
    <w:rsid w:val="00CA7976"/>
    <w:rsid w:val="00CC2D16"/>
    <w:rsid w:val="00CC7684"/>
    <w:rsid w:val="00CD6A5D"/>
    <w:rsid w:val="00CD6F70"/>
    <w:rsid w:val="00CE7735"/>
    <w:rsid w:val="00CF1D8F"/>
    <w:rsid w:val="00D100B8"/>
    <w:rsid w:val="00D43849"/>
    <w:rsid w:val="00D448B8"/>
    <w:rsid w:val="00D801FB"/>
    <w:rsid w:val="00D86A37"/>
    <w:rsid w:val="00DA5459"/>
    <w:rsid w:val="00DB337F"/>
    <w:rsid w:val="00DC28FE"/>
    <w:rsid w:val="00DE156B"/>
    <w:rsid w:val="00DE53B8"/>
    <w:rsid w:val="00E65BD9"/>
    <w:rsid w:val="00E67F6F"/>
    <w:rsid w:val="00EB2538"/>
    <w:rsid w:val="00F267CE"/>
    <w:rsid w:val="00F27983"/>
    <w:rsid w:val="00F6159A"/>
    <w:rsid w:val="00FA27D5"/>
    <w:rsid w:val="00FA58AE"/>
    <w:rsid w:val="00FC5A54"/>
    <w:rsid w:val="00FD4ED0"/>
    <w:rsid w:val="00FD58AB"/>
    <w:rsid w:val="00FF4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908E4"/>
  <w15:docId w15:val="{8A8E2879-5F52-4926-AD94-6092CCC3D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A6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9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6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869A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869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rsid w:val="00A869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1"/>
    <w:rsid w:val="00014DA2"/>
    <w:pPr>
      <w:spacing w:line="280" w:lineRule="exact"/>
      <w:ind w:right="5670"/>
      <w:jc w:val="both"/>
    </w:pPr>
    <w:rPr>
      <w:rFonts w:ascii="Times New Roman" w:eastAsia="Times New Roman" w:hAnsi="Times New Roman"/>
      <w:sz w:val="30"/>
      <w:szCs w:val="28"/>
    </w:rPr>
  </w:style>
  <w:style w:type="paragraph" w:customStyle="1" w:styleId="a8">
    <w:name w:val="Письменный текст"/>
    <w:rsid w:val="00014DA2"/>
    <w:pPr>
      <w:ind w:firstLine="709"/>
      <w:jc w:val="both"/>
    </w:pPr>
    <w:rPr>
      <w:rFonts w:ascii="Times New Roman" w:eastAsia="Times New Roman" w:hAnsi="Times New Roman"/>
      <w:sz w:val="30"/>
      <w:szCs w:val="28"/>
    </w:rPr>
  </w:style>
  <w:style w:type="paragraph" w:customStyle="1" w:styleId="a9">
    <w:name w:val="Реквезит Подпись"/>
    <w:rsid w:val="00014DA2"/>
    <w:pPr>
      <w:tabs>
        <w:tab w:val="left" w:pos="6804"/>
      </w:tabs>
      <w:spacing w:line="280" w:lineRule="exact"/>
      <w:jc w:val="both"/>
    </w:pPr>
    <w:rPr>
      <w:rFonts w:ascii="Times New Roman" w:eastAsia="Times New Roman" w:hAnsi="Times New Roman"/>
      <w:sz w:val="30"/>
      <w:szCs w:val="24"/>
    </w:rPr>
  </w:style>
  <w:style w:type="paragraph" w:customStyle="1" w:styleId="aa">
    <w:name w:val="Приложение"/>
    <w:rsid w:val="00014DA2"/>
    <w:pPr>
      <w:jc w:val="both"/>
    </w:pPr>
    <w:rPr>
      <w:rFonts w:ascii="Times New Roman" w:eastAsia="Times New Roman" w:hAnsi="Times New Roman"/>
      <w:sz w:val="30"/>
      <w:szCs w:val="28"/>
    </w:rPr>
  </w:style>
  <w:style w:type="paragraph" w:customStyle="1" w:styleId="ab">
    <w:name w:val="индекс"/>
    <w:rsid w:val="00014DA2"/>
    <w:pPr>
      <w:spacing w:line="180" w:lineRule="exact"/>
      <w:jc w:val="both"/>
    </w:pPr>
    <w:rPr>
      <w:rFonts w:ascii="Times New Roman" w:eastAsia="Times New Roman" w:hAnsi="Times New Roman"/>
      <w:sz w:val="18"/>
      <w:szCs w:val="28"/>
    </w:rPr>
  </w:style>
  <w:style w:type="paragraph" w:styleId="ac">
    <w:name w:val="footer"/>
    <w:basedOn w:val="a"/>
    <w:link w:val="ad"/>
    <w:uiPriority w:val="99"/>
    <w:unhideWhenUsed/>
    <w:rsid w:val="000310F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0310FB"/>
    <w:rPr>
      <w:sz w:val="22"/>
      <w:szCs w:val="22"/>
      <w:lang w:eastAsia="en-US"/>
    </w:rPr>
  </w:style>
  <w:style w:type="character" w:styleId="ae">
    <w:name w:val="page number"/>
    <w:basedOn w:val="a0"/>
    <w:rsid w:val="00400ADA"/>
  </w:style>
  <w:style w:type="character" w:styleId="af">
    <w:name w:val="Placeholder Text"/>
    <w:basedOn w:val="a0"/>
    <w:uiPriority w:val="99"/>
    <w:semiHidden/>
    <w:rsid w:val="00CA7976"/>
    <w:rPr>
      <w:color w:val="808080"/>
    </w:rPr>
  </w:style>
  <w:style w:type="character" w:styleId="af0">
    <w:name w:val="Strong"/>
    <w:qFormat/>
    <w:rsid w:val="007C48B9"/>
    <w:rPr>
      <w:b/>
      <w:bCs/>
    </w:rPr>
  </w:style>
  <w:style w:type="character" w:customStyle="1" w:styleId="fs12">
    <w:name w:val="fs12"/>
    <w:basedOn w:val="a0"/>
    <w:rsid w:val="007C4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IK\&#1056;&#1072;&#1073;&#1086;&#1095;&#1080;&#1081;%20&#1089;&#1090;&#1086;&#1083;\&#1056;&#1077;&#1096;&#1077;&#1085;&#1080;&#1077;%20&#1087;&#1086;%20&#1089;&#1086;&#1094;&#1089;&#1090;&#1072;&#1085;&#1076;&#1072;&#1088;&#1090;&#1072;&#1084;\&#1064;&#1040;&#1041;&#1051;&#1054;&#1053;%20&#1056;&#1045;&#1064;&#1045;&#1053;&#1048;&#1071;%20&#1056;&#1048;&#105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D7FFD-8884-4318-ADCD-839380EC5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РЕШЕНИЯ РИК.dot</Template>
  <TotalTime>2</TotalTime>
  <Pages>6</Pages>
  <Words>1283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User</cp:lastModifiedBy>
  <cp:revision>2</cp:revision>
  <cp:lastPrinted>2025-03-14T11:22:00Z</cp:lastPrinted>
  <dcterms:created xsi:type="dcterms:W3CDTF">2025-03-18T05:55:00Z</dcterms:created>
  <dcterms:modified xsi:type="dcterms:W3CDTF">2025-03-18T05:55:00Z</dcterms:modified>
</cp:coreProperties>
</file>